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191" w:rsidRPr="00D75178" w:rsidRDefault="00F224EA" w:rsidP="00B33191">
      <w:pPr>
        <w:rPr>
          <w:rFonts w:eastAsia="MS Mincho"/>
          <w:b/>
          <w:bCs/>
          <w:sz w:val="32"/>
          <w:szCs w:val="32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37pt;margin-top:14.25pt;width:66pt;height:73.1pt;z-index:-251658752">
            <v:imagedata r:id="rId8" o:title=""/>
          </v:shape>
        </w:pict>
      </w:r>
    </w:p>
    <w:p w:rsidR="006B2D88" w:rsidRPr="00D75178" w:rsidRDefault="006B2D88" w:rsidP="00570370">
      <w:pPr>
        <w:rPr>
          <w:rFonts w:eastAsia="MS Mincho"/>
          <w:b/>
          <w:bCs/>
          <w:sz w:val="32"/>
          <w:szCs w:val="32"/>
        </w:rPr>
      </w:pPr>
    </w:p>
    <w:p w:rsidR="00E07615" w:rsidRPr="00D75178" w:rsidRDefault="00E07615" w:rsidP="00E07615">
      <w:pPr>
        <w:tabs>
          <w:tab w:val="left" w:pos="4119"/>
        </w:tabs>
      </w:pPr>
    </w:p>
    <w:p w:rsidR="006B2D88" w:rsidRPr="00D75178" w:rsidRDefault="006B2D88" w:rsidP="00570370">
      <w:pPr>
        <w:jc w:val="center"/>
      </w:pPr>
    </w:p>
    <w:p w:rsidR="006B2D88" w:rsidRPr="00D75178" w:rsidRDefault="006B2D88" w:rsidP="00570370">
      <w:pPr>
        <w:jc w:val="center"/>
      </w:pPr>
    </w:p>
    <w:p w:rsidR="00D4034B" w:rsidRPr="00D75178" w:rsidRDefault="00D4034B" w:rsidP="00570370">
      <w:pPr>
        <w:jc w:val="center"/>
        <w:rPr>
          <w:b/>
          <w:sz w:val="18"/>
          <w:szCs w:val="18"/>
        </w:rPr>
      </w:pPr>
    </w:p>
    <w:p w:rsidR="003C3DB4" w:rsidRPr="00D75178" w:rsidRDefault="003C3DB4" w:rsidP="003C3DB4">
      <w:pPr>
        <w:jc w:val="center"/>
        <w:rPr>
          <w:rFonts w:eastAsia="Batang"/>
          <w:b/>
          <w:bCs/>
        </w:rPr>
      </w:pPr>
      <w:r w:rsidRPr="00D75178">
        <w:rPr>
          <w:b/>
          <w:bCs/>
        </w:rPr>
        <w:t>Republika e Kosovës</w:t>
      </w:r>
    </w:p>
    <w:p w:rsidR="003C3DB4" w:rsidRPr="00D75178" w:rsidRDefault="003C3DB4" w:rsidP="003C3DB4">
      <w:pPr>
        <w:jc w:val="center"/>
        <w:rPr>
          <w:b/>
          <w:bCs/>
        </w:rPr>
      </w:pPr>
      <w:r w:rsidRPr="00D75178">
        <w:rPr>
          <w:rFonts w:eastAsia="Batang"/>
          <w:b/>
          <w:bCs/>
        </w:rPr>
        <w:t>Republika Kosova-</w:t>
      </w:r>
      <w:proofErr w:type="spellStart"/>
      <w:r w:rsidRPr="00D75178">
        <w:rPr>
          <w:b/>
          <w:bCs/>
        </w:rPr>
        <w:t>Republic</w:t>
      </w:r>
      <w:proofErr w:type="spellEnd"/>
      <w:r w:rsidRPr="00D75178">
        <w:rPr>
          <w:b/>
          <w:bCs/>
        </w:rPr>
        <w:t xml:space="preserve"> </w:t>
      </w:r>
      <w:proofErr w:type="spellStart"/>
      <w:r w:rsidRPr="00D75178">
        <w:rPr>
          <w:b/>
          <w:bCs/>
        </w:rPr>
        <w:t>of</w:t>
      </w:r>
      <w:proofErr w:type="spellEnd"/>
      <w:r w:rsidRPr="00D75178">
        <w:rPr>
          <w:b/>
          <w:bCs/>
        </w:rPr>
        <w:t xml:space="preserve"> </w:t>
      </w:r>
      <w:proofErr w:type="spellStart"/>
      <w:r w:rsidRPr="00D75178">
        <w:rPr>
          <w:b/>
          <w:bCs/>
        </w:rPr>
        <w:t>Kosovo</w:t>
      </w:r>
      <w:proofErr w:type="spellEnd"/>
    </w:p>
    <w:p w:rsidR="003C3DB4" w:rsidRPr="00D75178" w:rsidRDefault="003C3DB4" w:rsidP="003C3DB4">
      <w:pPr>
        <w:pStyle w:val="Title"/>
        <w:rPr>
          <w:b w:val="0"/>
          <w:i/>
          <w:iCs/>
        </w:rPr>
      </w:pPr>
      <w:r w:rsidRPr="00D75178">
        <w:rPr>
          <w:b w:val="0"/>
          <w:i/>
          <w:iCs/>
        </w:rPr>
        <w:t>Qeveria-</w:t>
      </w:r>
      <w:proofErr w:type="spellStart"/>
      <w:r w:rsidRPr="00D75178">
        <w:rPr>
          <w:b w:val="0"/>
          <w:i/>
          <w:iCs/>
        </w:rPr>
        <w:t>Vlada</w:t>
      </w:r>
      <w:proofErr w:type="spellEnd"/>
      <w:r w:rsidRPr="00D75178">
        <w:rPr>
          <w:b w:val="0"/>
          <w:i/>
          <w:iCs/>
        </w:rPr>
        <w:t>-</w:t>
      </w:r>
      <w:proofErr w:type="spellStart"/>
      <w:r w:rsidRPr="00D75178">
        <w:rPr>
          <w:b w:val="0"/>
          <w:i/>
          <w:iCs/>
        </w:rPr>
        <w:t>Government</w:t>
      </w:r>
      <w:proofErr w:type="spellEnd"/>
    </w:p>
    <w:p w:rsidR="003C3DB4" w:rsidRPr="00C93102" w:rsidRDefault="003C3DB4" w:rsidP="003C3DB4">
      <w:pPr>
        <w:pStyle w:val="BodyText2"/>
        <w:jc w:val="center"/>
        <w:rPr>
          <w:sz w:val="24"/>
          <w:szCs w:val="24"/>
          <w:u w:val="single"/>
        </w:rPr>
      </w:pPr>
      <w:r w:rsidRPr="00C93102">
        <w:rPr>
          <w:i/>
          <w:sz w:val="22"/>
          <w:szCs w:val="22"/>
          <w:u w:val="single"/>
        </w:rPr>
        <w:t xml:space="preserve">Fondi i Sigurimit Shëndetësor/Fond </w:t>
      </w:r>
      <w:proofErr w:type="spellStart"/>
      <w:r w:rsidRPr="00C93102">
        <w:rPr>
          <w:i/>
          <w:sz w:val="22"/>
          <w:szCs w:val="22"/>
          <w:u w:val="single"/>
        </w:rPr>
        <w:t>za</w:t>
      </w:r>
      <w:proofErr w:type="spellEnd"/>
      <w:r w:rsidRPr="00C93102">
        <w:rPr>
          <w:i/>
          <w:sz w:val="22"/>
          <w:szCs w:val="22"/>
          <w:u w:val="single"/>
        </w:rPr>
        <w:t xml:space="preserve"> </w:t>
      </w:r>
      <w:proofErr w:type="spellStart"/>
      <w:r w:rsidRPr="00C93102">
        <w:rPr>
          <w:i/>
          <w:sz w:val="22"/>
          <w:szCs w:val="22"/>
          <w:u w:val="single"/>
        </w:rPr>
        <w:t>Zdravstveno</w:t>
      </w:r>
      <w:proofErr w:type="spellEnd"/>
      <w:r w:rsidRPr="00C93102">
        <w:rPr>
          <w:i/>
          <w:sz w:val="22"/>
          <w:szCs w:val="22"/>
          <w:u w:val="single"/>
        </w:rPr>
        <w:t xml:space="preserve"> </w:t>
      </w:r>
      <w:proofErr w:type="spellStart"/>
      <w:r w:rsidRPr="00C93102">
        <w:rPr>
          <w:i/>
          <w:sz w:val="22"/>
          <w:szCs w:val="22"/>
          <w:u w:val="single"/>
        </w:rPr>
        <w:t>Osiguranje</w:t>
      </w:r>
      <w:proofErr w:type="spellEnd"/>
      <w:r w:rsidRPr="00C93102">
        <w:rPr>
          <w:i/>
          <w:sz w:val="22"/>
          <w:szCs w:val="22"/>
          <w:u w:val="single"/>
        </w:rPr>
        <w:t>/</w:t>
      </w:r>
      <w:proofErr w:type="spellStart"/>
      <w:r w:rsidRPr="00C93102">
        <w:rPr>
          <w:i/>
          <w:sz w:val="22"/>
          <w:szCs w:val="22"/>
          <w:u w:val="single"/>
        </w:rPr>
        <w:t>Health</w:t>
      </w:r>
      <w:proofErr w:type="spellEnd"/>
      <w:r w:rsidRPr="00C93102">
        <w:rPr>
          <w:i/>
          <w:sz w:val="22"/>
          <w:szCs w:val="22"/>
          <w:u w:val="single"/>
        </w:rPr>
        <w:t xml:space="preserve"> </w:t>
      </w:r>
      <w:proofErr w:type="spellStart"/>
      <w:r w:rsidRPr="00C93102">
        <w:rPr>
          <w:i/>
          <w:sz w:val="22"/>
          <w:szCs w:val="22"/>
          <w:u w:val="single"/>
        </w:rPr>
        <w:t>Insurance</w:t>
      </w:r>
      <w:proofErr w:type="spellEnd"/>
      <w:r w:rsidRPr="00C93102">
        <w:rPr>
          <w:i/>
          <w:sz w:val="22"/>
          <w:szCs w:val="22"/>
          <w:u w:val="single"/>
        </w:rPr>
        <w:t xml:space="preserve"> Fond</w:t>
      </w:r>
    </w:p>
    <w:p w:rsidR="00701494" w:rsidRPr="00D75178" w:rsidRDefault="00701494" w:rsidP="00701494">
      <w:pPr>
        <w:pStyle w:val="Title"/>
        <w:rPr>
          <w:b w:val="0"/>
          <w:i/>
          <w:lang w:val="en-US"/>
        </w:rPr>
      </w:pPr>
    </w:p>
    <w:p w:rsidR="001B2E0E" w:rsidRPr="00B900D9" w:rsidRDefault="001B2E0E" w:rsidP="001B2E0E">
      <w:pPr>
        <w:pStyle w:val="Title"/>
        <w:rPr>
          <w:rFonts w:ascii="Book Antiqua" w:hAnsi="Book Antiqua" w:cs="Book Antiqua"/>
          <w:b w:val="0"/>
          <w:i/>
          <w:sz w:val="22"/>
          <w:szCs w:val="22"/>
          <w:lang w:val="en-US"/>
        </w:rPr>
      </w:pPr>
    </w:p>
    <w:p w:rsidR="001B2E0E" w:rsidRDefault="001B2E0E" w:rsidP="001B2E0E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900D9">
        <w:rPr>
          <w:rFonts w:ascii="Book Antiqua" w:hAnsi="Book Antiqua"/>
          <w:bCs/>
          <w:sz w:val="22"/>
          <w:szCs w:val="22"/>
        </w:rPr>
        <w:t>Bazuar</w:t>
      </w:r>
      <w:r w:rsidRPr="00B900D9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900D9">
        <w:rPr>
          <w:rFonts w:ascii="Book Antiqua" w:hAnsi="Book Antiqua"/>
          <w:bCs/>
          <w:sz w:val="22"/>
          <w:szCs w:val="22"/>
        </w:rPr>
        <w:t>në nenin 8</w:t>
      </w:r>
      <w:r w:rsidR="004047E7">
        <w:rPr>
          <w:rFonts w:ascii="Book Antiqua" w:hAnsi="Book Antiqua"/>
          <w:bCs/>
          <w:sz w:val="22"/>
          <w:szCs w:val="22"/>
        </w:rPr>
        <w:t xml:space="preserve"> dhe nen</w:t>
      </w:r>
      <w:r w:rsidR="002177BA">
        <w:rPr>
          <w:rFonts w:ascii="Book Antiqua" w:hAnsi="Book Antiqua"/>
          <w:bCs/>
          <w:sz w:val="22"/>
          <w:szCs w:val="22"/>
        </w:rPr>
        <w:t xml:space="preserve">i 10 paragrafi 2 </w:t>
      </w:r>
      <w:proofErr w:type="spellStart"/>
      <w:r w:rsidR="002177BA">
        <w:rPr>
          <w:rFonts w:ascii="Book Antiqua" w:hAnsi="Book Antiqua"/>
          <w:bCs/>
          <w:sz w:val="22"/>
          <w:szCs w:val="22"/>
        </w:rPr>
        <w:t>nenpargrafi</w:t>
      </w:r>
      <w:proofErr w:type="spellEnd"/>
      <w:r w:rsidR="002177BA">
        <w:rPr>
          <w:rFonts w:ascii="Book Antiqua" w:hAnsi="Book Antiqua"/>
          <w:bCs/>
          <w:sz w:val="22"/>
          <w:szCs w:val="22"/>
        </w:rPr>
        <w:t xml:space="preserve"> 2.3</w:t>
      </w:r>
      <w:r w:rsidRPr="00B900D9">
        <w:rPr>
          <w:rFonts w:ascii="Book Antiqua" w:hAnsi="Book Antiqua"/>
          <w:bCs/>
          <w:sz w:val="22"/>
          <w:szCs w:val="22"/>
        </w:rPr>
        <w:t xml:space="preserve"> të  Ligjit Nr. 03/L-212 i Punës si dhe në mbështetje të neni 4  dhe neni 5 të Udhëzimit Administrativ(MPMS) Nr. 07/2017  Për Rregullimin e Procedurave të Konkursit  në Sektorin Publik, </w:t>
      </w:r>
      <w:r w:rsidRPr="00B900D9">
        <w:rPr>
          <w:rFonts w:ascii="Book Antiqua" w:hAnsi="Book Antiqua"/>
          <w:sz w:val="22"/>
          <w:szCs w:val="22"/>
          <w:lang w:eastAsia="en-US"/>
        </w:rPr>
        <w:t xml:space="preserve">si dhe </w:t>
      </w:r>
      <w:r w:rsidRPr="00B900D9">
        <w:rPr>
          <w:rFonts w:ascii="Book Antiqua" w:hAnsi="Book Antiqua"/>
          <w:bCs/>
          <w:sz w:val="22"/>
          <w:szCs w:val="22"/>
          <w:lang w:eastAsia="en-US"/>
        </w:rPr>
        <w:t xml:space="preserve"> në bazë  të Statutit të Fondit të Sigurimeve Shëndetësore , </w:t>
      </w:r>
      <w:r w:rsidRPr="00B900D9">
        <w:rPr>
          <w:rFonts w:ascii="Book Antiqua" w:hAnsi="Book Antiqua" w:cs="Book Antiqua"/>
          <w:sz w:val="22"/>
          <w:szCs w:val="22"/>
        </w:rPr>
        <w:t>Fondi i Sigurimit Shëndetësor</w:t>
      </w:r>
      <w:r w:rsidRPr="00B900D9">
        <w:rPr>
          <w:rFonts w:ascii="Book Antiqua" w:hAnsi="Book Antiqua"/>
          <w:bCs/>
          <w:sz w:val="22"/>
          <w:szCs w:val="22"/>
        </w:rPr>
        <w:t xml:space="preserve"> shpallë ketë Konkurs Publik.</w:t>
      </w:r>
    </w:p>
    <w:p w:rsidR="00501736" w:rsidRPr="00C93102" w:rsidRDefault="00501736" w:rsidP="00501736">
      <w:pPr>
        <w:pStyle w:val="BodyText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C93102">
        <w:rPr>
          <w:sz w:val="24"/>
          <w:szCs w:val="24"/>
        </w:rPr>
        <w:t>Data e publikimi</w:t>
      </w:r>
      <w:r w:rsidR="00D94128" w:rsidRPr="00C93102">
        <w:rPr>
          <w:sz w:val="24"/>
          <w:szCs w:val="24"/>
        </w:rPr>
        <w:t>t</w:t>
      </w:r>
      <w:r w:rsidRPr="00C93102">
        <w:rPr>
          <w:sz w:val="24"/>
          <w:szCs w:val="24"/>
        </w:rPr>
        <w:t xml:space="preserve">: </w:t>
      </w:r>
      <w:r w:rsidR="00D17B99">
        <w:rPr>
          <w:rFonts w:ascii="Book Antiqua" w:hAnsi="Book Antiqua"/>
          <w:sz w:val="24"/>
          <w:szCs w:val="24"/>
        </w:rPr>
        <w:t>28</w:t>
      </w:r>
      <w:r w:rsidR="009C430B" w:rsidRPr="00C93102">
        <w:rPr>
          <w:rFonts w:ascii="Book Antiqua" w:hAnsi="Book Antiqua"/>
          <w:sz w:val="24"/>
          <w:szCs w:val="24"/>
        </w:rPr>
        <w:t>/</w:t>
      </w:r>
      <w:r w:rsidR="002001E7" w:rsidRPr="00C93102">
        <w:rPr>
          <w:rFonts w:ascii="Book Antiqua" w:hAnsi="Book Antiqua"/>
          <w:sz w:val="24"/>
          <w:szCs w:val="24"/>
        </w:rPr>
        <w:t>0</w:t>
      </w:r>
      <w:r w:rsidR="00D17B99">
        <w:rPr>
          <w:rFonts w:ascii="Book Antiqua" w:hAnsi="Book Antiqua"/>
          <w:sz w:val="24"/>
          <w:szCs w:val="24"/>
        </w:rPr>
        <w:t>8</w:t>
      </w:r>
      <w:r w:rsidR="009C430B" w:rsidRPr="00C93102">
        <w:rPr>
          <w:rFonts w:ascii="Book Antiqua" w:hAnsi="Book Antiqua"/>
          <w:sz w:val="24"/>
          <w:szCs w:val="24"/>
        </w:rPr>
        <w:t>/201</w:t>
      </w:r>
      <w:r w:rsidR="00950845" w:rsidRPr="00C93102">
        <w:rPr>
          <w:rFonts w:ascii="Book Antiqua" w:hAnsi="Book Antiqua"/>
          <w:sz w:val="24"/>
          <w:szCs w:val="24"/>
        </w:rPr>
        <w:t>9</w:t>
      </w:r>
    </w:p>
    <w:p w:rsidR="007112AE" w:rsidRPr="00C93102" w:rsidRDefault="00501736" w:rsidP="007112AE">
      <w:pPr>
        <w:rPr>
          <w:rFonts w:ascii="Book Antiqua" w:hAnsi="Book Antiqua"/>
        </w:rPr>
      </w:pPr>
      <w:r w:rsidRPr="00C93102">
        <w:t xml:space="preserve">                                                                                                                   Nr. Referencës:</w:t>
      </w:r>
      <w:r w:rsidR="007112AE" w:rsidRPr="00C93102">
        <w:rPr>
          <w:rFonts w:ascii="Book Antiqua" w:hAnsi="Book Antiqua"/>
        </w:rPr>
        <w:t xml:space="preserve"> </w:t>
      </w:r>
      <w:proofErr w:type="spellStart"/>
      <w:r w:rsidR="005A38FE" w:rsidRPr="00C93102">
        <w:rPr>
          <w:rFonts w:ascii="Book Antiqua" w:hAnsi="Book Antiqua"/>
        </w:rPr>
        <w:t>Fssh</w:t>
      </w:r>
      <w:proofErr w:type="spellEnd"/>
      <w:r w:rsidR="007112AE" w:rsidRPr="00C93102">
        <w:rPr>
          <w:rFonts w:ascii="Book Antiqua" w:hAnsi="Book Antiqua"/>
        </w:rPr>
        <w:t xml:space="preserve">- </w:t>
      </w:r>
      <w:r w:rsidR="008F4C05">
        <w:rPr>
          <w:rFonts w:ascii="Book Antiqua" w:hAnsi="Book Antiqua"/>
        </w:rPr>
        <w:t>0</w:t>
      </w:r>
      <w:r w:rsidR="00D17B99">
        <w:rPr>
          <w:rFonts w:ascii="Book Antiqua" w:hAnsi="Book Antiqua"/>
        </w:rPr>
        <w:t>5</w:t>
      </w:r>
      <w:r w:rsidR="008F4C05">
        <w:rPr>
          <w:rFonts w:ascii="Book Antiqua" w:hAnsi="Book Antiqua"/>
        </w:rPr>
        <w:t>/</w:t>
      </w:r>
      <w:r w:rsidR="00C500BC" w:rsidRPr="00C93102">
        <w:rPr>
          <w:rFonts w:ascii="Book Antiqua" w:hAnsi="Book Antiqua"/>
        </w:rPr>
        <w:t>0</w:t>
      </w:r>
      <w:r w:rsidR="00D17B99">
        <w:rPr>
          <w:rFonts w:ascii="Book Antiqua" w:hAnsi="Book Antiqua"/>
        </w:rPr>
        <w:t>8</w:t>
      </w:r>
      <w:r w:rsidR="009C430B" w:rsidRPr="00C93102">
        <w:rPr>
          <w:rFonts w:ascii="Book Antiqua" w:hAnsi="Book Antiqua"/>
        </w:rPr>
        <w:t>/201</w:t>
      </w:r>
      <w:r w:rsidR="00950845" w:rsidRPr="00C93102">
        <w:rPr>
          <w:rFonts w:ascii="Book Antiqua" w:hAnsi="Book Antiqua"/>
        </w:rPr>
        <w:t>9</w:t>
      </w:r>
    </w:p>
    <w:p w:rsidR="00E97DB5" w:rsidRDefault="00501736" w:rsidP="00E97DB5">
      <w:pPr>
        <w:pStyle w:val="BodyText2"/>
        <w:rPr>
          <w:b/>
          <w:sz w:val="24"/>
          <w:szCs w:val="24"/>
        </w:rPr>
      </w:pPr>
      <w:r w:rsidRPr="00223A93">
        <w:rPr>
          <w:b/>
          <w:sz w:val="24"/>
          <w:szCs w:val="24"/>
        </w:rPr>
        <w:t xml:space="preserve"> </w:t>
      </w:r>
      <w:r w:rsidR="00E97DB5">
        <w:rPr>
          <w:b/>
          <w:sz w:val="24"/>
          <w:szCs w:val="24"/>
        </w:rPr>
        <w:t xml:space="preserve"> </w:t>
      </w:r>
    </w:p>
    <w:p w:rsidR="00C11B0B" w:rsidRPr="00E97DB5" w:rsidRDefault="00E97DB5" w:rsidP="00E97DB5">
      <w:pPr>
        <w:pStyle w:val="BodyText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1E711C" w:rsidRPr="00223B19">
        <w:rPr>
          <w:rFonts w:ascii="Book Antiqua" w:hAnsi="Book Antiqua"/>
          <w:b/>
          <w:bCs/>
          <w:sz w:val="24"/>
          <w:szCs w:val="24"/>
        </w:rPr>
        <w:t xml:space="preserve">SHPALLJA E </w:t>
      </w:r>
      <w:r w:rsidR="00763339" w:rsidRPr="00223B19">
        <w:rPr>
          <w:rFonts w:ascii="Book Antiqua" w:hAnsi="Book Antiqua"/>
          <w:b/>
          <w:bCs/>
          <w:sz w:val="24"/>
          <w:szCs w:val="24"/>
        </w:rPr>
        <w:t>KONKURSIT</w:t>
      </w:r>
    </w:p>
    <w:p w:rsidR="001E711C" w:rsidRPr="00223B19" w:rsidRDefault="00F24315" w:rsidP="003E4EDD">
      <w:pPr>
        <w:pStyle w:val="Footer"/>
        <w:tabs>
          <w:tab w:val="left" w:pos="720"/>
        </w:tabs>
        <w:rPr>
          <w:rFonts w:ascii="Book Antiqua" w:hAnsi="Book Antiqua"/>
        </w:rPr>
      </w:pPr>
      <w:r w:rsidRPr="00223B19">
        <w:rPr>
          <w:rFonts w:ascii="Book Antiqua" w:hAnsi="Book Antiqua"/>
          <w:b/>
        </w:rPr>
        <w:t xml:space="preserve">    </w:t>
      </w:r>
    </w:p>
    <w:p w:rsidR="001E711C" w:rsidRPr="00223B19" w:rsidRDefault="001E711C" w:rsidP="003E4EDD">
      <w:pPr>
        <w:rPr>
          <w:rFonts w:ascii="Book Antiqua" w:hAnsi="Book Antiqua"/>
        </w:rPr>
      </w:pPr>
      <w:r w:rsidRPr="00223B19">
        <w:rPr>
          <w:rFonts w:ascii="Book Antiqua" w:hAnsi="Book Antiqua"/>
          <w:b/>
        </w:rPr>
        <w:t>Institucioni:</w:t>
      </w:r>
      <w:r w:rsidRPr="00223B19">
        <w:rPr>
          <w:rFonts w:ascii="Book Antiqua" w:hAnsi="Book Antiqua"/>
        </w:rPr>
        <w:t xml:space="preserve">           </w:t>
      </w:r>
      <w:r w:rsidR="003573BA">
        <w:rPr>
          <w:rFonts w:ascii="Book Antiqua" w:hAnsi="Book Antiqua"/>
        </w:rPr>
        <w:t xml:space="preserve">               </w:t>
      </w:r>
      <w:r w:rsidR="003E4EDD">
        <w:rPr>
          <w:rFonts w:ascii="Book Antiqua" w:hAnsi="Book Antiqua"/>
        </w:rPr>
        <w:t xml:space="preserve">  </w:t>
      </w:r>
      <w:r w:rsidR="003573BA">
        <w:rPr>
          <w:rFonts w:ascii="Book Antiqua" w:hAnsi="Book Antiqua"/>
        </w:rPr>
        <w:t xml:space="preserve"> </w:t>
      </w:r>
      <w:r w:rsidR="006E3FE2">
        <w:rPr>
          <w:rFonts w:ascii="Book Antiqua" w:hAnsi="Book Antiqua"/>
        </w:rPr>
        <w:t xml:space="preserve"> </w:t>
      </w:r>
      <w:r w:rsidR="009F7D7F" w:rsidRPr="00223B19">
        <w:rPr>
          <w:rFonts w:ascii="Book Antiqua" w:hAnsi="Book Antiqua"/>
        </w:rPr>
        <w:t>Fondi i Sigurimit Shëndetësor</w:t>
      </w:r>
    </w:p>
    <w:p w:rsidR="00454E43" w:rsidRPr="00223B19" w:rsidRDefault="00DE1488" w:rsidP="003E4EDD">
      <w:pPr>
        <w:rPr>
          <w:rFonts w:ascii="Book Antiqua" w:hAnsi="Book Antiqua"/>
        </w:rPr>
      </w:pPr>
      <w:r w:rsidRPr="00223B19">
        <w:rPr>
          <w:rFonts w:ascii="Book Antiqua" w:hAnsi="Book Antiqua"/>
          <w:b/>
        </w:rPr>
        <w:t>Titulli i vendit të punës:</w:t>
      </w:r>
      <w:r w:rsidRPr="00223B19">
        <w:rPr>
          <w:rFonts w:ascii="Book Antiqua" w:hAnsi="Book Antiqua"/>
        </w:rPr>
        <w:t xml:space="preserve">  </w:t>
      </w:r>
      <w:r w:rsidR="00FF3E2A">
        <w:rPr>
          <w:rFonts w:ascii="Book Antiqua" w:hAnsi="Book Antiqua"/>
        </w:rPr>
        <w:t xml:space="preserve">   </w:t>
      </w:r>
      <w:r w:rsidR="003E4EDD">
        <w:rPr>
          <w:rFonts w:ascii="Book Antiqua" w:hAnsi="Book Antiqua"/>
        </w:rPr>
        <w:t xml:space="preserve">  </w:t>
      </w:r>
      <w:r w:rsidR="006E3FE2">
        <w:rPr>
          <w:rFonts w:ascii="Book Antiqua" w:hAnsi="Book Antiqua"/>
        </w:rPr>
        <w:t xml:space="preserve"> </w:t>
      </w:r>
      <w:r w:rsidR="005D36FD">
        <w:rPr>
          <w:rFonts w:ascii="Book Antiqua" w:hAnsi="Book Antiqua"/>
        </w:rPr>
        <w:t>Zyrtar</w:t>
      </w:r>
      <w:r w:rsidR="003573BA">
        <w:rPr>
          <w:rFonts w:ascii="Book Antiqua" w:hAnsi="Book Antiqua"/>
        </w:rPr>
        <w:t xml:space="preserve"> për regjistrim të </w:t>
      </w:r>
      <w:proofErr w:type="spellStart"/>
      <w:r w:rsidR="003573BA">
        <w:rPr>
          <w:rFonts w:ascii="Book Antiqua" w:hAnsi="Book Antiqua"/>
        </w:rPr>
        <w:t>të</w:t>
      </w:r>
      <w:proofErr w:type="spellEnd"/>
      <w:r w:rsidR="003573BA">
        <w:rPr>
          <w:rFonts w:ascii="Book Antiqua" w:hAnsi="Book Antiqua"/>
        </w:rPr>
        <w:t xml:space="preserve"> dhënave</w:t>
      </w:r>
    </w:p>
    <w:p w:rsidR="00652475" w:rsidRPr="0036723D" w:rsidRDefault="00B669BB" w:rsidP="003E4EDD">
      <w:pPr>
        <w:rPr>
          <w:bCs/>
        </w:rPr>
      </w:pPr>
      <w:r>
        <w:rPr>
          <w:b/>
        </w:rPr>
        <w:t>Paga Bruto</w:t>
      </w:r>
      <w:r w:rsidR="00652475" w:rsidRPr="0036723D">
        <w:rPr>
          <w:b/>
        </w:rPr>
        <w:t xml:space="preserve">:             </w:t>
      </w:r>
      <w:r>
        <w:rPr>
          <w:b/>
        </w:rPr>
        <w:t xml:space="preserve">               </w:t>
      </w:r>
      <w:r w:rsidR="003E4EDD">
        <w:rPr>
          <w:b/>
        </w:rPr>
        <w:t xml:space="preserve">  </w:t>
      </w:r>
      <w:r>
        <w:rPr>
          <w:b/>
        </w:rPr>
        <w:t xml:space="preserve"> </w:t>
      </w:r>
      <w:r w:rsidRPr="002824E6">
        <w:t xml:space="preserve">400 </w:t>
      </w:r>
      <w:r w:rsidR="00652475" w:rsidRPr="002824E6">
        <w:t xml:space="preserve"> </w:t>
      </w:r>
      <w:r w:rsidRPr="002824E6">
        <w:t>€</w:t>
      </w:r>
      <w:r w:rsidR="00652475" w:rsidRPr="0036723D">
        <w:rPr>
          <w:bCs/>
        </w:rPr>
        <w:t xml:space="preserve"> </w:t>
      </w:r>
    </w:p>
    <w:p w:rsidR="00F24315" w:rsidRPr="00223B19" w:rsidRDefault="00F24315" w:rsidP="003E4EDD">
      <w:pPr>
        <w:rPr>
          <w:rFonts w:ascii="Book Antiqua" w:hAnsi="Book Antiqua"/>
        </w:rPr>
      </w:pPr>
      <w:r w:rsidRPr="00223B19">
        <w:rPr>
          <w:rFonts w:ascii="Book Antiqua" w:hAnsi="Book Antiqua"/>
          <w:b/>
        </w:rPr>
        <w:t>Nëpunësi mbikëqyrë</w:t>
      </w:r>
      <w:r w:rsidR="009068AE">
        <w:rPr>
          <w:rFonts w:ascii="Book Antiqua" w:hAnsi="Book Antiqua"/>
          <w:b/>
        </w:rPr>
        <w:t xml:space="preserve">         </w:t>
      </w:r>
      <w:r w:rsidR="00B669BB">
        <w:rPr>
          <w:rFonts w:ascii="Book Antiqua" w:hAnsi="Book Antiqua"/>
          <w:b/>
        </w:rPr>
        <w:t xml:space="preserve"> </w:t>
      </w:r>
      <w:r w:rsidR="009068AE">
        <w:rPr>
          <w:rFonts w:ascii="Book Antiqua" w:hAnsi="Book Antiqua"/>
          <w:b/>
        </w:rPr>
        <w:t xml:space="preserve"> </w:t>
      </w:r>
      <w:r w:rsidR="006E3FE2">
        <w:rPr>
          <w:rFonts w:ascii="Book Antiqua" w:hAnsi="Book Antiqua"/>
          <w:b/>
        </w:rPr>
        <w:t xml:space="preserve"> </w:t>
      </w:r>
      <w:r w:rsidR="003E4EDD">
        <w:rPr>
          <w:rFonts w:ascii="Book Antiqua" w:hAnsi="Book Antiqua"/>
          <w:b/>
        </w:rPr>
        <w:t xml:space="preserve"> </w:t>
      </w:r>
      <w:r w:rsidR="00103F36">
        <w:rPr>
          <w:rFonts w:ascii="Book Antiqua" w:hAnsi="Book Antiqua"/>
        </w:rPr>
        <w:t xml:space="preserve">Udhëheqësi </w:t>
      </w:r>
      <w:r w:rsidR="00E51FDF">
        <w:rPr>
          <w:rFonts w:ascii="Book Antiqua" w:hAnsi="Book Antiqua"/>
        </w:rPr>
        <w:t>i</w:t>
      </w:r>
      <w:r w:rsidR="00A44A08" w:rsidRPr="00223B19">
        <w:rPr>
          <w:rFonts w:ascii="Book Antiqua" w:hAnsi="Book Antiqua"/>
        </w:rPr>
        <w:t xml:space="preserve"> </w:t>
      </w:r>
      <w:r w:rsidR="00342156">
        <w:rPr>
          <w:rFonts w:ascii="Book Antiqua" w:hAnsi="Book Antiqua"/>
        </w:rPr>
        <w:t>D</w:t>
      </w:r>
      <w:r w:rsidR="00222E17">
        <w:rPr>
          <w:rFonts w:ascii="Book Antiqua" w:hAnsi="Book Antiqua"/>
        </w:rPr>
        <w:t xml:space="preserve">epartamentit për Menaxhimin e Sis. të Informacionit                         </w:t>
      </w:r>
    </w:p>
    <w:p w:rsidR="00F24315" w:rsidRPr="00223B19" w:rsidRDefault="00F24315" w:rsidP="003E4EDD">
      <w:pPr>
        <w:rPr>
          <w:rFonts w:ascii="Book Antiqua" w:hAnsi="Book Antiqua"/>
        </w:rPr>
      </w:pPr>
      <w:r w:rsidRPr="00223B19">
        <w:rPr>
          <w:rFonts w:ascii="Book Antiqua" w:hAnsi="Book Antiqua"/>
          <w:b/>
        </w:rPr>
        <w:t>Orari i punës:</w:t>
      </w:r>
      <w:r w:rsidRPr="00223B19">
        <w:rPr>
          <w:rFonts w:ascii="Book Antiqua" w:hAnsi="Book Antiqua"/>
        </w:rPr>
        <w:t xml:space="preserve">  </w:t>
      </w:r>
      <w:r w:rsidR="00A00A92">
        <w:rPr>
          <w:rFonts w:ascii="Book Antiqua" w:hAnsi="Book Antiqua"/>
        </w:rPr>
        <w:t xml:space="preserve">                      </w:t>
      </w:r>
      <w:r w:rsidR="00B669BB">
        <w:rPr>
          <w:rFonts w:ascii="Book Antiqua" w:hAnsi="Book Antiqua"/>
        </w:rPr>
        <w:t xml:space="preserve"> </w:t>
      </w:r>
      <w:r w:rsidR="006E3FE2">
        <w:rPr>
          <w:rFonts w:ascii="Book Antiqua" w:hAnsi="Book Antiqua"/>
        </w:rPr>
        <w:t xml:space="preserve"> </w:t>
      </w:r>
      <w:r w:rsidR="003E4EDD">
        <w:rPr>
          <w:rFonts w:ascii="Book Antiqua" w:hAnsi="Book Antiqua"/>
        </w:rPr>
        <w:t xml:space="preserve"> </w:t>
      </w:r>
      <w:r w:rsidR="001700F6" w:rsidRPr="00223B19">
        <w:rPr>
          <w:rFonts w:ascii="Book Antiqua" w:hAnsi="Book Antiqua"/>
        </w:rPr>
        <w:t xml:space="preserve">40 orë në javë </w:t>
      </w:r>
    </w:p>
    <w:p w:rsidR="007112AE" w:rsidRDefault="005D36FD" w:rsidP="003E4ED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Lloji i kontratës:               </w:t>
      </w:r>
      <w:r w:rsidR="007112AE">
        <w:rPr>
          <w:rFonts w:ascii="Book Antiqua" w:hAnsi="Book Antiqua"/>
          <w:sz w:val="22"/>
          <w:szCs w:val="22"/>
        </w:rPr>
        <w:t xml:space="preserve">         </w:t>
      </w:r>
      <w:r w:rsidR="006E3FE2">
        <w:rPr>
          <w:rFonts w:ascii="Book Antiqua" w:hAnsi="Book Antiqua"/>
          <w:sz w:val="22"/>
          <w:szCs w:val="22"/>
        </w:rPr>
        <w:t xml:space="preserve"> </w:t>
      </w:r>
      <w:r w:rsidR="003E4EDD">
        <w:rPr>
          <w:rFonts w:ascii="Book Antiqua" w:hAnsi="Book Antiqua"/>
          <w:sz w:val="22"/>
          <w:szCs w:val="22"/>
        </w:rPr>
        <w:t xml:space="preserve"> </w:t>
      </w:r>
      <w:r w:rsidR="00B669BB">
        <w:rPr>
          <w:rFonts w:ascii="Book Antiqua" w:hAnsi="Book Antiqua"/>
          <w:sz w:val="22"/>
          <w:szCs w:val="22"/>
        </w:rPr>
        <w:t xml:space="preserve"> </w:t>
      </w:r>
      <w:r w:rsidRPr="00AA4DA2">
        <w:rPr>
          <w:rFonts w:ascii="Book Antiqua" w:hAnsi="Book Antiqua"/>
          <w:szCs w:val="22"/>
        </w:rPr>
        <w:t xml:space="preserve">Për punë dhe detyra </w:t>
      </w:r>
      <w:proofErr w:type="spellStart"/>
      <w:r w:rsidRPr="00AA4DA2">
        <w:rPr>
          <w:rFonts w:ascii="Book Antiqua" w:hAnsi="Book Antiqua"/>
          <w:szCs w:val="22"/>
        </w:rPr>
        <w:t>sepcifike</w:t>
      </w:r>
      <w:proofErr w:type="spellEnd"/>
    </w:p>
    <w:p w:rsidR="007112AE" w:rsidRPr="003E4EDD" w:rsidRDefault="007112AE" w:rsidP="00BC0929">
      <w:pPr>
        <w:rPr>
          <w:rFonts w:ascii="Book Antiqua" w:hAnsi="Book Antiqua"/>
          <w:color w:val="FF0000"/>
        </w:rPr>
      </w:pPr>
    </w:p>
    <w:p w:rsidR="001E711C" w:rsidRPr="00223B19" w:rsidRDefault="00DE1488" w:rsidP="001E711C">
      <w:pPr>
        <w:rPr>
          <w:rFonts w:ascii="Book Antiqua" w:hAnsi="Book Antiqua"/>
          <w:b/>
        </w:rPr>
      </w:pPr>
      <w:r w:rsidRPr="00223B19">
        <w:rPr>
          <w:rFonts w:ascii="Book Antiqua" w:hAnsi="Book Antiqua"/>
          <w:b/>
        </w:rPr>
        <w:t>______________________________________________________________________________</w:t>
      </w:r>
      <w:r w:rsidR="00E243ED" w:rsidRPr="00223B19">
        <w:rPr>
          <w:rFonts w:ascii="Book Antiqua" w:hAnsi="Book Antiqua"/>
          <w:b/>
        </w:rPr>
        <w:t>____</w:t>
      </w:r>
    </w:p>
    <w:p w:rsidR="0024738A" w:rsidRPr="00223B19" w:rsidRDefault="0024738A" w:rsidP="0024738A">
      <w:pPr>
        <w:pStyle w:val="BodyText2"/>
        <w:rPr>
          <w:rFonts w:ascii="Book Antiqua" w:hAnsi="Book Antiqua"/>
          <w:b/>
          <w:sz w:val="24"/>
          <w:szCs w:val="24"/>
        </w:rPr>
      </w:pPr>
      <w:r w:rsidRPr="00223B19">
        <w:rPr>
          <w:rFonts w:ascii="Book Antiqua" w:hAnsi="Book Antiqua"/>
          <w:b/>
          <w:sz w:val="24"/>
          <w:szCs w:val="24"/>
        </w:rPr>
        <w:t xml:space="preserve">Detyrat dhe Përgjegjësitë: </w:t>
      </w:r>
    </w:p>
    <w:p w:rsidR="00114155" w:rsidRPr="00223B19" w:rsidRDefault="00114155" w:rsidP="00A1568B">
      <w:pPr>
        <w:pStyle w:val="ListParagraph"/>
        <w:ind w:left="0"/>
        <w:contextualSpacing/>
        <w:rPr>
          <w:rFonts w:ascii="Book Antiqua" w:hAnsi="Book Antiqua"/>
        </w:rPr>
      </w:pPr>
    </w:p>
    <w:p w:rsidR="002441A9" w:rsidRDefault="00FA7DC7" w:rsidP="00A1568B">
      <w:pPr>
        <w:pStyle w:val="Default"/>
        <w:numPr>
          <w:ilvl w:val="0"/>
          <w:numId w:val="10"/>
        </w:numPr>
        <w:rPr>
          <w:rFonts w:ascii="Book Antiqua" w:eastAsia="Times New Roman" w:hAnsi="Book Antiqua" w:cs="Times New Roman"/>
          <w:color w:val="auto"/>
          <w:lang w:val="sq-AL" w:eastAsia="sr-Latn-CS"/>
        </w:rPr>
      </w:pPr>
      <w:r w:rsidRPr="00FA7DC7">
        <w:rPr>
          <w:rFonts w:ascii="Book Antiqua" w:eastAsia="Times New Roman" w:hAnsi="Book Antiqua" w:cs="Times New Roman"/>
          <w:color w:val="auto"/>
          <w:lang w:val="sq-AL" w:eastAsia="sr-Latn-CS"/>
        </w:rPr>
        <w:t>Mbledhja, përpunimi dhe kontrollimi i të dhënave burimore.</w:t>
      </w:r>
    </w:p>
    <w:p w:rsidR="00E76FE0" w:rsidRPr="002441A9" w:rsidRDefault="00FA7DC7" w:rsidP="00A1568B">
      <w:pPr>
        <w:pStyle w:val="Default"/>
        <w:numPr>
          <w:ilvl w:val="0"/>
          <w:numId w:val="10"/>
        </w:numPr>
        <w:rPr>
          <w:rFonts w:ascii="Book Antiqua" w:eastAsia="Times New Roman" w:hAnsi="Book Antiqua" w:cs="Times New Roman"/>
          <w:color w:val="auto"/>
          <w:lang w:val="sq-AL" w:eastAsia="sr-Latn-CS"/>
        </w:rPr>
      </w:pPr>
      <w:r w:rsidRPr="002441A9">
        <w:rPr>
          <w:rFonts w:ascii="Book Antiqua" w:eastAsia="Times New Roman" w:hAnsi="Book Antiqua" w:cs="Times New Roman"/>
          <w:color w:val="auto"/>
          <w:lang w:val="sq-AL" w:eastAsia="sr-Latn-CS"/>
        </w:rPr>
        <w:t xml:space="preserve">Regjistrimi i të dhënave burimore në </w:t>
      </w:r>
      <w:r w:rsidR="005014CF" w:rsidRPr="002441A9">
        <w:rPr>
          <w:rFonts w:ascii="Book Antiqua" w:eastAsia="Times New Roman" w:hAnsi="Book Antiqua" w:cs="Times New Roman"/>
          <w:color w:val="auto"/>
          <w:lang w:val="sq-AL" w:eastAsia="sr-Latn-CS"/>
        </w:rPr>
        <w:t>data bazë</w:t>
      </w:r>
      <w:r w:rsidRPr="002441A9">
        <w:rPr>
          <w:rFonts w:ascii="Book Antiqua" w:eastAsia="Times New Roman" w:hAnsi="Book Antiqua" w:cs="Times New Roman"/>
          <w:color w:val="auto"/>
          <w:lang w:val="sq-AL" w:eastAsia="sr-Latn-CS"/>
        </w:rPr>
        <w:t xml:space="preserve"> t</w:t>
      </w:r>
      <w:r w:rsidR="00BC0F2C">
        <w:rPr>
          <w:rFonts w:ascii="Book Antiqua" w:eastAsia="Times New Roman" w:hAnsi="Book Antiqua" w:cs="Times New Roman"/>
          <w:color w:val="auto"/>
          <w:lang w:val="sq-AL" w:eastAsia="sr-Latn-CS"/>
        </w:rPr>
        <w:t>ë</w:t>
      </w:r>
      <w:r w:rsidRPr="002441A9">
        <w:rPr>
          <w:rFonts w:ascii="Book Antiqua" w:eastAsia="Times New Roman" w:hAnsi="Book Antiqua" w:cs="Times New Roman"/>
          <w:color w:val="auto"/>
          <w:lang w:val="sq-AL" w:eastAsia="sr-Latn-CS"/>
        </w:rPr>
        <w:t xml:space="preserve"> Sistemeve t</w:t>
      </w:r>
      <w:r w:rsidR="00BC0F2C">
        <w:rPr>
          <w:rFonts w:ascii="Book Antiqua" w:eastAsia="Times New Roman" w:hAnsi="Book Antiqua" w:cs="Times New Roman"/>
          <w:color w:val="auto"/>
          <w:lang w:val="sq-AL" w:eastAsia="sr-Latn-CS"/>
        </w:rPr>
        <w:t>ë</w:t>
      </w:r>
      <w:r w:rsidRPr="002441A9">
        <w:rPr>
          <w:rFonts w:ascii="Book Antiqua" w:eastAsia="Times New Roman" w:hAnsi="Book Antiqua" w:cs="Times New Roman"/>
          <w:color w:val="auto"/>
          <w:lang w:val="sq-AL" w:eastAsia="sr-Latn-CS"/>
        </w:rPr>
        <w:t xml:space="preserve"> brendshme t</w:t>
      </w:r>
      <w:r w:rsidR="00BC0F2C">
        <w:rPr>
          <w:rFonts w:ascii="Book Antiqua" w:eastAsia="Times New Roman" w:hAnsi="Book Antiqua" w:cs="Times New Roman"/>
          <w:color w:val="auto"/>
          <w:lang w:val="sq-AL" w:eastAsia="sr-Latn-CS"/>
        </w:rPr>
        <w:t>ë</w:t>
      </w:r>
      <w:r w:rsidRPr="002441A9">
        <w:rPr>
          <w:rFonts w:ascii="Book Antiqua" w:eastAsia="Times New Roman" w:hAnsi="Book Antiqua" w:cs="Times New Roman"/>
          <w:color w:val="auto"/>
          <w:lang w:val="sq-AL" w:eastAsia="sr-Latn-CS"/>
        </w:rPr>
        <w:t xml:space="preserve"> FSSH-s</w:t>
      </w:r>
      <w:r w:rsidR="00BC0F2C">
        <w:rPr>
          <w:rFonts w:ascii="Book Antiqua" w:eastAsia="Times New Roman" w:hAnsi="Book Antiqua" w:cs="Times New Roman"/>
          <w:color w:val="auto"/>
          <w:lang w:val="sq-AL" w:eastAsia="sr-Latn-CS"/>
        </w:rPr>
        <w:t>ë</w:t>
      </w:r>
      <w:r w:rsidRPr="002441A9">
        <w:rPr>
          <w:rFonts w:ascii="Book Antiqua" w:eastAsia="Times New Roman" w:hAnsi="Book Antiqua" w:cs="Times New Roman"/>
          <w:color w:val="auto"/>
          <w:lang w:val="sq-AL" w:eastAsia="sr-Latn-CS"/>
        </w:rPr>
        <w:t xml:space="preserve"> </w:t>
      </w:r>
    </w:p>
    <w:p w:rsidR="005014CF" w:rsidRDefault="005014CF" w:rsidP="00A1568B">
      <w:pPr>
        <w:pStyle w:val="ListParagraph"/>
        <w:numPr>
          <w:ilvl w:val="0"/>
          <w:numId w:val="10"/>
        </w:numPr>
        <w:contextualSpacing/>
        <w:rPr>
          <w:rFonts w:ascii="Book Antiqua" w:hAnsi="Book Antiqua"/>
        </w:rPr>
      </w:pPr>
      <w:r w:rsidRPr="005014CF">
        <w:rPr>
          <w:rFonts w:ascii="Book Antiqua" w:hAnsi="Book Antiqua"/>
        </w:rPr>
        <w:t xml:space="preserve">Rishikimi </w:t>
      </w:r>
      <w:r>
        <w:rPr>
          <w:rFonts w:ascii="Book Antiqua" w:hAnsi="Book Antiqua"/>
        </w:rPr>
        <w:t xml:space="preserve">dhe korrigjimi </w:t>
      </w:r>
      <w:r w:rsidRPr="005014CF">
        <w:rPr>
          <w:rFonts w:ascii="Book Antiqua" w:hAnsi="Book Antiqua"/>
        </w:rPr>
        <w:t>i</w:t>
      </w:r>
      <w:r>
        <w:rPr>
          <w:rFonts w:ascii="Book Antiqua" w:hAnsi="Book Antiqua"/>
        </w:rPr>
        <w:t xml:space="preserve"> mangësive ose gabimeve eventuale tek</w:t>
      </w:r>
      <w:r w:rsidRPr="005014CF">
        <w:rPr>
          <w:rFonts w:ascii="Book Antiqua" w:hAnsi="Book Antiqua"/>
        </w:rPr>
        <w:t xml:space="preserve"> të dhëna</w:t>
      </w:r>
      <w:r>
        <w:rPr>
          <w:rFonts w:ascii="Book Antiqua" w:hAnsi="Book Antiqua"/>
        </w:rPr>
        <w:t>t aktuale</w:t>
      </w:r>
      <w:r w:rsidRPr="005014C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të regjistruara n</w:t>
      </w:r>
      <w:r w:rsidR="00381966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data bazë.</w:t>
      </w:r>
    </w:p>
    <w:p w:rsidR="00E76FE0" w:rsidRPr="00223B19" w:rsidRDefault="00E76FE0" w:rsidP="00A1568B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Book Antiqua" w:hAnsi="Book Antiqua"/>
        </w:rPr>
      </w:pPr>
      <w:r w:rsidRPr="00223B19">
        <w:rPr>
          <w:rFonts w:ascii="Book Antiqua" w:hAnsi="Book Antiqua"/>
        </w:rPr>
        <w:t>Koordinon punën me pjesët tjera</w:t>
      </w:r>
      <w:r w:rsidR="00103F36">
        <w:rPr>
          <w:rFonts w:ascii="Book Antiqua" w:hAnsi="Book Antiqua"/>
        </w:rPr>
        <w:t xml:space="preserve"> të institucionit dhe komunikon sipas nevojës </w:t>
      </w:r>
      <w:r w:rsidRPr="00223B19">
        <w:rPr>
          <w:rFonts w:ascii="Book Antiqua" w:hAnsi="Book Antiqua"/>
        </w:rPr>
        <w:t xml:space="preserve"> me </w:t>
      </w:r>
      <w:r w:rsidR="00510822" w:rsidRPr="00223B19">
        <w:rPr>
          <w:rFonts w:ascii="Book Antiqua" w:hAnsi="Book Antiqua"/>
        </w:rPr>
        <w:t>autoritetet</w:t>
      </w:r>
      <w:r w:rsidRPr="00223B19">
        <w:rPr>
          <w:rFonts w:ascii="Book Antiqua" w:hAnsi="Book Antiqua"/>
        </w:rPr>
        <w:t xml:space="preserve"> e jashtme; </w:t>
      </w:r>
    </w:p>
    <w:p w:rsidR="00B47F3F" w:rsidRPr="00223B19" w:rsidRDefault="00E76FE0" w:rsidP="00A1568B">
      <w:pPr>
        <w:pStyle w:val="ListParagraph"/>
        <w:numPr>
          <w:ilvl w:val="0"/>
          <w:numId w:val="10"/>
        </w:numPr>
        <w:contextualSpacing/>
        <w:rPr>
          <w:rFonts w:ascii="Book Antiqua" w:hAnsi="Book Antiqua"/>
        </w:rPr>
      </w:pPr>
      <w:r w:rsidRPr="00223B19">
        <w:rPr>
          <w:rFonts w:ascii="Book Antiqua" w:hAnsi="Book Antiqua"/>
        </w:rPr>
        <w:t>Kryen çdo detyrë tjetër në fushën profesionale specifike në përputhje me ligjet dhe rregulloret aktuale të cilat mund të kërkohen në mënyrë të arsyeshme kohë pas kohe</w:t>
      </w:r>
      <w:r w:rsidR="004D0D40" w:rsidRPr="00223B19">
        <w:rPr>
          <w:rFonts w:ascii="Book Antiqua" w:hAnsi="Book Antiqua"/>
        </w:rPr>
        <w:t xml:space="preserve">; </w:t>
      </w:r>
    </w:p>
    <w:p w:rsidR="00172C90" w:rsidRPr="00223B19" w:rsidRDefault="00172C90" w:rsidP="00A1568B">
      <w:pPr>
        <w:pStyle w:val="ListParagraph"/>
        <w:numPr>
          <w:ilvl w:val="0"/>
          <w:numId w:val="10"/>
        </w:numPr>
        <w:contextualSpacing/>
        <w:rPr>
          <w:rFonts w:ascii="Book Antiqua" w:hAnsi="Book Antiqua"/>
        </w:rPr>
      </w:pPr>
      <w:r w:rsidRPr="00223B19">
        <w:rPr>
          <w:rFonts w:ascii="Book Antiqua" w:hAnsi="Book Antiqua" w:cs="Calibri"/>
        </w:rPr>
        <w:t>Kryen detyra</w:t>
      </w:r>
      <w:r w:rsidR="00D36BFE">
        <w:rPr>
          <w:rFonts w:ascii="Book Antiqua" w:hAnsi="Book Antiqua" w:cs="Calibri"/>
        </w:rPr>
        <w:t>t e parapara me</w:t>
      </w:r>
      <w:r w:rsidRPr="00223B19">
        <w:rPr>
          <w:rFonts w:ascii="Book Antiqua" w:hAnsi="Book Antiqua" w:cs="Calibri"/>
        </w:rPr>
        <w:t xml:space="preserve"> planet e punës të miratuara në përputhje me ligjet, rregulloret, pol</w:t>
      </w:r>
      <w:r w:rsidR="00103F36">
        <w:rPr>
          <w:rFonts w:ascii="Book Antiqua" w:hAnsi="Book Antiqua" w:cs="Calibri"/>
        </w:rPr>
        <w:t xml:space="preserve">itikat dhe procedurat përkatëse </w:t>
      </w:r>
      <w:r w:rsidRPr="00223B19">
        <w:rPr>
          <w:rFonts w:ascii="Book Antiqua" w:hAnsi="Book Antiqua" w:cs="Calibri"/>
        </w:rPr>
        <w:t xml:space="preserve"> brenda afateve kohore të caktuara</w:t>
      </w:r>
    </w:p>
    <w:p w:rsidR="004D0D40" w:rsidRPr="00223B19" w:rsidRDefault="00E76FE0" w:rsidP="00A1568B">
      <w:pPr>
        <w:pStyle w:val="ListParagraph"/>
        <w:numPr>
          <w:ilvl w:val="0"/>
          <w:numId w:val="10"/>
        </w:numPr>
        <w:contextualSpacing/>
        <w:rPr>
          <w:rFonts w:ascii="Book Antiqua" w:hAnsi="Book Antiqua"/>
        </w:rPr>
      </w:pPr>
      <w:r w:rsidRPr="00223B19">
        <w:rPr>
          <w:rFonts w:ascii="Book Antiqua" w:hAnsi="Book Antiqua"/>
        </w:rPr>
        <w:t>Detyra tjera të cilat mund të kërkohen nga Menaxheri</w:t>
      </w:r>
      <w:r w:rsidR="004D0D40" w:rsidRPr="00223B19">
        <w:rPr>
          <w:rFonts w:ascii="Book Antiqua" w:hAnsi="Book Antiqua"/>
        </w:rPr>
        <w:t xml:space="preserve">; </w:t>
      </w:r>
    </w:p>
    <w:p w:rsidR="00E76FE0" w:rsidRPr="00FA7DC7" w:rsidRDefault="00E76FE0" w:rsidP="004D0D40">
      <w:pPr>
        <w:pStyle w:val="Default"/>
        <w:ind w:left="720"/>
        <w:rPr>
          <w:rFonts w:ascii="Book Antiqua" w:hAnsi="Book Antiqua"/>
          <w:color w:val="auto"/>
          <w:lang w:val="sq-AL"/>
        </w:rPr>
      </w:pPr>
    </w:p>
    <w:p w:rsidR="00E76FE0" w:rsidRPr="00223B19" w:rsidRDefault="00E76FE0" w:rsidP="00E76FE0">
      <w:pPr>
        <w:pStyle w:val="Default"/>
        <w:ind w:left="360"/>
        <w:rPr>
          <w:rFonts w:ascii="Book Antiqua" w:hAnsi="Book Antiqua" w:cs="Times New Roman"/>
          <w:lang w:val="sq-AL"/>
        </w:rPr>
      </w:pPr>
    </w:p>
    <w:p w:rsidR="00DE1488" w:rsidRPr="00223B19" w:rsidRDefault="00DE1488" w:rsidP="00865E32">
      <w:pPr>
        <w:pStyle w:val="BodyText2"/>
        <w:jc w:val="both"/>
        <w:rPr>
          <w:rFonts w:ascii="Book Antiqua" w:hAnsi="Book Antiqua"/>
          <w:b/>
          <w:sz w:val="24"/>
          <w:szCs w:val="24"/>
        </w:rPr>
      </w:pPr>
      <w:r w:rsidRPr="00223B19">
        <w:rPr>
          <w:rFonts w:ascii="Book Antiqua" w:hAnsi="Book Antiqua"/>
          <w:b/>
          <w:sz w:val="24"/>
          <w:szCs w:val="24"/>
        </w:rPr>
        <w:t>Kushtet e pjesëmarrjes në rekrutim:</w:t>
      </w:r>
      <w:r w:rsidR="009A002A" w:rsidRPr="00223B19">
        <w:rPr>
          <w:rFonts w:ascii="Book Antiqua" w:hAnsi="Book Antiqua"/>
          <w:b/>
          <w:sz w:val="24"/>
          <w:szCs w:val="24"/>
        </w:rPr>
        <w:t xml:space="preserve"> </w:t>
      </w:r>
      <w:r w:rsidR="00D113B1" w:rsidRPr="00223B19">
        <w:rPr>
          <w:rFonts w:ascii="Book Antiqua" w:hAnsi="Book Antiqua"/>
          <w:sz w:val="24"/>
          <w:szCs w:val="24"/>
        </w:rPr>
        <w:t xml:space="preserve">Të drejtë aplikimi kanë të gjithë shtetasit e Republikës së Kosovës </w:t>
      </w:r>
      <w:r w:rsidR="009A002A" w:rsidRPr="00223B19">
        <w:rPr>
          <w:rFonts w:ascii="Book Antiqua" w:hAnsi="Book Antiqua"/>
          <w:sz w:val="24"/>
          <w:szCs w:val="24"/>
        </w:rPr>
        <w:t>të moshës madhore të cilët kanë zotësi të plotë për të vepruar,</w:t>
      </w:r>
      <w:r w:rsidR="00601163" w:rsidRPr="00223B19">
        <w:rPr>
          <w:rFonts w:ascii="Book Antiqua" w:hAnsi="Book Antiqua"/>
          <w:sz w:val="24"/>
          <w:szCs w:val="24"/>
        </w:rPr>
        <w:t xml:space="preserve"> kanë mbaruar shkollimin </w:t>
      </w:r>
      <w:r w:rsidR="00763339" w:rsidRPr="00223B19">
        <w:rPr>
          <w:rFonts w:ascii="Book Antiqua" w:hAnsi="Book Antiqua"/>
          <w:sz w:val="24"/>
          <w:szCs w:val="24"/>
        </w:rPr>
        <w:t>adekuat</w:t>
      </w:r>
      <w:r w:rsidR="009A002A" w:rsidRPr="00223B19">
        <w:rPr>
          <w:rFonts w:ascii="Book Antiqua" w:hAnsi="Book Antiqua"/>
          <w:sz w:val="24"/>
          <w:szCs w:val="24"/>
        </w:rPr>
        <w:t xml:space="preserve"> dhe kanë aftësinë profesionale për kryerjen e detyrave.</w:t>
      </w:r>
    </w:p>
    <w:p w:rsidR="00DE1488" w:rsidRPr="00223B19" w:rsidRDefault="00DE1488" w:rsidP="00865E32">
      <w:pPr>
        <w:pStyle w:val="BodyText2"/>
        <w:jc w:val="both"/>
        <w:rPr>
          <w:rFonts w:ascii="Book Antiqua" w:hAnsi="Book Antiqua"/>
          <w:b/>
          <w:sz w:val="24"/>
          <w:szCs w:val="24"/>
        </w:rPr>
      </w:pPr>
    </w:p>
    <w:p w:rsidR="005902BE" w:rsidRPr="005902BE" w:rsidRDefault="00E12602" w:rsidP="005902BE">
      <w:pPr>
        <w:pStyle w:val="BodyText2"/>
        <w:jc w:val="both"/>
        <w:rPr>
          <w:rFonts w:ascii="Book Antiqua" w:hAnsi="Book Antiqua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Procedurat e </w:t>
      </w:r>
      <w:proofErr w:type="spellStart"/>
      <w:r>
        <w:rPr>
          <w:rFonts w:ascii="Book Antiqua" w:hAnsi="Book Antiqua"/>
          <w:b/>
          <w:sz w:val="24"/>
          <w:szCs w:val="24"/>
        </w:rPr>
        <w:t>konkur</w:t>
      </w:r>
      <w:r w:rsidR="00DE1488" w:rsidRPr="00223B19">
        <w:rPr>
          <w:rFonts w:ascii="Book Antiqua" w:hAnsi="Book Antiqua"/>
          <w:b/>
          <w:sz w:val="24"/>
          <w:szCs w:val="24"/>
        </w:rPr>
        <w:t>imit</w:t>
      </w:r>
      <w:proofErr w:type="spellEnd"/>
      <w:r w:rsidR="00DE1488" w:rsidRPr="005D36FD">
        <w:rPr>
          <w:rFonts w:ascii="Book Antiqua" w:hAnsi="Book Antiqua"/>
          <w:b/>
          <w:sz w:val="24"/>
          <w:szCs w:val="24"/>
        </w:rPr>
        <w:t>:</w:t>
      </w:r>
      <w:r w:rsidR="00713CE1" w:rsidRPr="005D36FD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5902BE" w:rsidRPr="005902BE">
        <w:rPr>
          <w:rFonts w:ascii="Book Antiqua" w:hAnsi="Book Antiqua"/>
          <w:sz w:val="24"/>
          <w:szCs w:val="24"/>
        </w:rPr>
        <w:t>Konkurimi</w:t>
      </w:r>
      <w:proofErr w:type="spellEnd"/>
      <w:r w:rsidR="005902BE" w:rsidRPr="005902BE">
        <w:rPr>
          <w:rFonts w:ascii="Book Antiqua" w:hAnsi="Book Antiqua"/>
          <w:sz w:val="24"/>
          <w:szCs w:val="24"/>
        </w:rPr>
        <w:t xml:space="preserve"> është i hapur për të gjithë kandidatët e interesuar qe i plotëson kriteret e konkursit.</w:t>
      </w:r>
    </w:p>
    <w:p w:rsidR="00B669BB" w:rsidRPr="00223B19" w:rsidRDefault="00B669BB" w:rsidP="00865E32">
      <w:pPr>
        <w:pStyle w:val="BodyText2"/>
        <w:jc w:val="both"/>
        <w:rPr>
          <w:rFonts w:ascii="Book Antiqua" w:hAnsi="Book Antiqua"/>
          <w:b/>
          <w:sz w:val="24"/>
          <w:szCs w:val="24"/>
        </w:rPr>
      </w:pPr>
    </w:p>
    <w:p w:rsidR="009B4964" w:rsidRPr="00223B19" w:rsidRDefault="00B21C99" w:rsidP="00B669BB">
      <w:pPr>
        <w:pStyle w:val="Default"/>
        <w:spacing w:line="276" w:lineRule="auto"/>
        <w:jc w:val="both"/>
        <w:rPr>
          <w:rFonts w:ascii="Book Antiqua" w:hAnsi="Book Antiqua" w:cs="Times New Roman"/>
          <w:color w:val="auto"/>
          <w:lang w:val="sq-AL"/>
        </w:rPr>
      </w:pPr>
      <w:r w:rsidRPr="00AC614F">
        <w:rPr>
          <w:rFonts w:ascii="Book Antiqua" w:hAnsi="Book Antiqua" w:cs="Times New Roman"/>
          <w:b/>
          <w:lang w:val="sq-AL"/>
        </w:rPr>
        <w:t>Shkollimi i kërkuar</w:t>
      </w:r>
      <w:r w:rsidRPr="00FA7DC7">
        <w:rPr>
          <w:rFonts w:ascii="Book Antiqua" w:hAnsi="Book Antiqua" w:cs="Times New Roman"/>
          <w:b/>
          <w:lang w:val="sq-AL"/>
        </w:rPr>
        <w:t>:</w:t>
      </w:r>
      <w:r w:rsidR="009A002A" w:rsidRPr="00FA7DC7">
        <w:rPr>
          <w:rFonts w:ascii="Book Antiqua" w:hAnsi="Book Antiqua" w:cs="Times New Roman"/>
          <w:lang w:val="sq-AL"/>
        </w:rPr>
        <w:t xml:space="preserve"> </w:t>
      </w:r>
      <w:r w:rsidR="00D507E8" w:rsidRPr="00D507E8">
        <w:rPr>
          <w:rFonts w:ascii="Book Antiqua" w:hAnsi="Book Antiqua" w:cs="Times New Roman"/>
          <w:lang w:val="sq-AL"/>
        </w:rPr>
        <w:t xml:space="preserve">Diplomë </w:t>
      </w:r>
      <w:r w:rsidR="00D36BFE">
        <w:rPr>
          <w:rFonts w:ascii="Book Antiqua" w:hAnsi="Book Antiqua" w:cs="Times New Roman"/>
          <w:lang w:val="sq-AL"/>
        </w:rPr>
        <w:t xml:space="preserve">Universitare  në Fakultetin </w:t>
      </w:r>
      <w:r w:rsidR="00D507E8" w:rsidRPr="00D507E8">
        <w:rPr>
          <w:rFonts w:ascii="Book Antiqua" w:hAnsi="Book Antiqua" w:cs="Times New Roman"/>
          <w:lang w:val="sq-AL"/>
        </w:rPr>
        <w:t>Ekonomik</w:t>
      </w:r>
      <w:r w:rsidR="00266A64">
        <w:rPr>
          <w:rFonts w:ascii="Book Antiqua" w:hAnsi="Book Antiqua" w:cs="Times New Roman"/>
          <w:lang w:val="sq-AL"/>
        </w:rPr>
        <w:t>,</w:t>
      </w:r>
      <w:r w:rsidR="00D36BFE">
        <w:rPr>
          <w:rFonts w:ascii="Book Antiqua" w:hAnsi="Book Antiqua" w:cs="Times New Roman"/>
          <w:lang w:val="sq-AL"/>
        </w:rPr>
        <w:t xml:space="preserve"> Juridik, Shkenca K</w:t>
      </w:r>
      <w:r w:rsidR="00D507E8" w:rsidRPr="00D507E8">
        <w:rPr>
          <w:rFonts w:ascii="Book Antiqua" w:hAnsi="Book Antiqua" w:cs="Times New Roman"/>
          <w:lang w:val="sq-AL"/>
        </w:rPr>
        <w:t>ompjuterike</w:t>
      </w:r>
      <w:r w:rsidR="00266A64">
        <w:rPr>
          <w:rFonts w:ascii="Book Antiqua" w:hAnsi="Book Antiqua" w:cs="Times New Roman"/>
          <w:lang w:val="sq-AL"/>
        </w:rPr>
        <w:t>.</w:t>
      </w:r>
    </w:p>
    <w:p w:rsidR="00E2332A" w:rsidRPr="00223B19" w:rsidRDefault="00E2332A" w:rsidP="00D716A1">
      <w:pPr>
        <w:jc w:val="both"/>
        <w:rPr>
          <w:rFonts w:ascii="Book Antiqua" w:hAnsi="Book Antiqua"/>
        </w:rPr>
      </w:pPr>
    </w:p>
    <w:p w:rsidR="00EA7533" w:rsidRDefault="00B21C99" w:rsidP="00C63EEB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jc w:val="both"/>
        <w:rPr>
          <w:rFonts w:ascii="Book Antiqua" w:hAnsi="Book Antiqua"/>
        </w:rPr>
      </w:pPr>
      <w:r w:rsidRPr="00223B19">
        <w:rPr>
          <w:rFonts w:ascii="Book Antiqua" w:hAnsi="Book Antiqua"/>
          <w:b/>
        </w:rPr>
        <w:t>Aftësitë/përvoja dhe atributet e tjera që kërkohen:</w:t>
      </w:r>
      <w:r w:rsidR="001E711C" w:rsidRPr="00223B19">
        <w:rPr>
          <w:rFonts w:ascii="Book Antiqua" w:hAnsi="Book Antiqua"/>
          <w:b/>
        </w:rPr>
        <w:t xml:space="preserve"> </w:t>
      </w:r>
      <w:r w:rsidR="00E2332A" w:rsidRPr="00223B19">
        <w:rPr>
          <w:rFonts w:ascii="Book Antiqua" w:hAnsi="Book Antiqua"/>
        </w:rPr>
        <w:t>;</w:t>
      </w:r>
    </w:p>
    <w:p w:rsidR="00AD793A" w:rsidRPr="005141F3" w:rsidRDefault="0045670B" w:rsidP="00A1568B">
      <w:pPr>
        <w:numPr>
          <w:ilvl w:val="0"/>
          <w:numId w:val="13"/>
        </w:numPr>
      </w:pPr>
      <w:r>
        <w:t>Përparësi do të kenë kandidatët me p</w:t>
      </w:r>
      <w:r w:rsidR="00523D0F">
        <w:t>ërvoj</w:t>
      </w:r>
      <w:r w:rsidR="00523D0F">
        <w:rPr>
          <w:rFonts w:ascii="Book Antiqua" w:hAnsi="Book Antiqua"/>
        </w:rPr>
        <w:t xml:space="preserve">ë paraprake të dëshmuar në mbledhje dhe regjistrim të </w:t>
      </w:r>
      <w:proofErr w:type="spellStart"/>
      <w:r w:rsidR="00523D0F">
        <w:rPr>
          <w:rFonts w:ascii="Book Antiqua" w:hAnsi="Book Antiqua"/>
        </w:rPr>
        <w:t>të</w:t>
      </w:r>
      <w:proofErr w:type="spellEnd"/>
      <w:r w:rsidR="00523D0F">
        <w:rPr>
          <w:rFonts w:ascii="Book Antiqua" w:hAnsi="Book Antiqua"/>
        </w:rPr>
        <w:t xml:space="preserve"> dhënave në Sisteme të ndryshme.</w:t>
      </w:r>
      <w:r w:rsidR="00523D0F">
        <w:t xml:space="preserve"> </w:t>
      </w:r>
    </w:p>
    <w:p w:rsidR="00E2332A" w:rsidRPr="00223B19" w:rsidRDefault="00EA7533" w:rsidP="00A1568B">
      <w:pPr>
        <w:numPr>
          <w:ilvl w:val="0"/>
          <w:numId w:val="13"/>
        </w:numPr>
        <w:rPr>
          <w:rFonts w:ascii="Book Antiqua" w:hAnsi="Book Antiqua"/>
        </w:rPr>
      </w:pPr>
      <w:r w:rsidRPr="00223B19">
        <w:rPr>
          <w:rFonts w:ascii="Book Antiqua" w:hAnsi="Book Antiqua"/>
        </w:rPr>
        <w:t>Njohuri të ligjeve dhe rregulloreve të aplikueshme</w:t>
      </w:r>
    </w:p>
    <w:p w:rsidR="00E2332A" w:rsidRPr="00223B19" w:rsidRDefault="00E2332A" w:rsidP="00A1568B">
      <w:pPr>
        <w:numPr>
          <w:ilvl w:val="0"/>
          <w:numId w:val="13"/>
        </w:numPr>
        <w:rPr>
          <w:rFonts w:ascii="Book Antiqua" w:hAnsi="Book Antiqua"/>
        </w:rPr>
      </w:pPr>
      <w:r w:rsidRPr="00223B19">
        <w:rPr>
          <w:rFonts w:ascii="Book Antiqua" w:hAnsi="Book Antiqua"/>
        </w:rPr>
        <w:t>Kriji</w:t>
      </w:r>
      <w:r w:rsidR="00123010">
        <w:rPr>
          <w:rFonts w:ascii="Book Antiqua" w:hAnsi="Book Antiqua"/>
        </w:rPr>
        <w:t xml:space="preserve">mi i marrëdhënieve të mira </w:t>
      </w:r>
      <w:proofErr w:type="spellStart"/>
      <w:r w:rsidR="00123010">
        <w:rPr>
          <w:rFonts w:ascii="Book Antiqua" w:hAnsi="Book Antiqua"/>
        </w:rPr>
        <w:t>ndër</w:t>
      </w:r>
      <w:r w:rsidRPr="00223B19">
        <w:rPr>
          <w:rFonts w:ascii="Book Antiqua" w:hAnsi="Book Antiqua"/>
        </w:rPr>
        <w:t>personale</w:t>
      </w:r>
      <w:proofErr w:type="spellEnd"/>
      <w:r w:rsidRPr="00223B19">
        <w:rPr>
          <w:rFonts w:ascii="Book Antiqua" w:hAnsi="Book Antiqua"/>
        </w:rPr>
        <w:t>;</w:t>
      </w:r>
    </w:p>
    <w:p w:rsidR="00E2332A" w:rsidRPr="00223B19" w:rsidRDefault="00E2332A" w:rsidP="00A1568B">
      <w:pPr>
        <w:numPr>
          <w:ilvl w:val="0"/>
          <w:numId w:val="13"/>
        </w:numPr>
        <w:rPr>
          <w:rFonts w:ascii="Book Antiqua" w:hAnsi="Book Antiqua"/>
        </w:rPr>
      </w:pPr>
      <w:r w:rsidRPr="00223B19">
        <w:rPr>
          <w:rFonts w:ascii="Book Antiqua" w:hAnsi="Book Antiqua"/>
        </w:rPr>
        <w:t>Aftësi</w:t>
      </w:r>
      <w:r w:rsidR="00C009BA">
        <w:rPr>
          <w:rFonts w:ascii="Book Antiqua" w:hAnsi="Book Antiqua"/>
        </w:rPr>
        <w:t xml:space="preserve"> të</w:t>
      </w:r>
      <w:r w:rsidRPr="00223B19">
        <w:rPr>
          <w:rFonts w:ascii="Book Antiqua" w:hAnsi="Book Antiqua"/>
        </w:rPr>
        <w:t xml:space="preserve"> mira analitike dhe propozime për vendosje të çështjeve; </w:t>
      </w:r>
    </w:p>
    <w:p w:rsidR="00630837" w:rsidRPr="00223B19" w:rsidRDefault="00630837" w:rsidP="00A1568B">
      <w:pPr>
        <w:numPr>
          <w:ilvl w:val="0"/>
          <w:numId w:val="13"/>
        </w:numPr>
        <w:rPr>
          <w:rFonts w:ascii="Book Antiqua" w:hAnsi="Book Antiqua"/>
        </w:rPr>
      </w:pPr>
      <w:r w:rsidRPr="00223B19">
        <w:rPr>
          <w:rFonts w:ascii="Book Antiqua" w:hAnsi="Book Antiqua"/>
        </w:rPr>
        <w:t>Njohja e gjuhës angleze</w:t>
      </w:r>
      <w:r w:rsidR="00BC0929" w:rsidRPr="00223B19">
        <w:rPr>
          <w:rFonts w:ascii="Book Antiqua" w:hAnsi="Book Antiqua"/>
        </w:rPr>
        <w:t>,</w:t>
      </w:r>
      <w:r w:rsidRPr="00223B19">
        <w:rPr>
          <w:rFonts w:ascii="Book Antiqua" w:hAnsi="Book Antiqua"/>
        </w:rPr>
        <w:t xml:space="preserve"> përparësi;</w:t>
      </w:r>
    </w:p>
    <w:p w:rsidR="00B21C99" w:rsidRDefault="00B21C99" w:rsidP="00865E32">
      <w:pPr>
        <w:pStyle w:val="BodyText2"/>
        <w:jc w:val="both"/>
        <w:rPr>
          <w:rFonts w:ascii="Book Antiqua" w:hAnsi="Book Antiqua"/>
          <w:b/>
          <w:sz w:val="24"/>
          <w:szCs w:val="24"/>
        </w:rPr>
      </w:pPr>
    </w:p>
    <w:p w:rsidR="00F51633" w:rsidRDefault="00F51633" w:rsidP="00F51633">
      <w:pPr>
        <w:pStyle w:val="Default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lang w:val="sq-AL"/>
        </w:rPr>
        <w:t>Kandidatet duhet t’i dorëzojnë këto dokumente</w:t>
      </w:r>
      <w:r>
        <w:rPr>
          <w:rFonts w:ascii="Times New Roman" w:hAnsi="Times New Roman" w:cs="Times New Roman"/>
          <w:lang w:val="sq-AL"/>
        </w:rPr>
        <w:t>:</w:t>
      </w:r>
    </w:p>
    <w:p w:rsidR="00F51633" w:rsidRDefault="00476BB9" w:rsidP="00A1568B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Aplikacionin së</w:t>
      </w:r>
      <w:r w:rsidR="00F51633">
        <w:rPr>
          <w:rFonts w:ascii="Times New Roman" w:hAnsi="Times New Roman" w:cs="Times New Roman"/>
          <w:lang w:val="sq-AL"/>
        </w:rPr>
        <w:t xml:space="preserve"> bashku me CV</w:t>
      </w:r>
    </w:p>
    <w:p w:rsidR="00DB17AD" w:rsidRDefault="00DB17AD" w:rsidP="00A1568B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Letër Motivuese</w:t>
      </w:r>
    </w:p>
    <w:p w:rsidR="00624FE7" w:rsidRPr="00624FE7" w:rsidRDefault="00624FE7" w:rsidP="00624FE7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sq-AL"/>
        </w:rPr>
      </w:pPr>
      <w:r w:rsidRPr="00133729">
        <w:rPr>
          <w:rFonts w:ascii="Times New Roman" w:hAnsi="Times New Roman" w:cs="Times New Roman"/>
          <w:lang w:val="sq-AL"/>
        </w:rPr>
        <w:t>Dëshmi për shkollimin dhe  përvojën e punës</w:t>
      </w:r>
    </w:p>
    <w:p w:rsidR="00F51633" w:rsidRDefault="00F51633" w:rsidP="00A1568B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Kopja e letërnjoftimit ose pasaportës</w:t>
      </w:r>
    </w:p>
    <w:p w:rsidR="00F51633" w:rsidRDefault="00F51633" w:rsidP="00865E32">
      <w:pPr>
        <w:pStyle w:val="BodyText2"/>
        <w:jc w:val="both"/>
        <w:rPr>
          <w:rFonts w:ascii="Book Antiqua" w:hAnsi="Book Antiqua"/>
          <w:b/>
          <w:sz w:val="24"/>
          <w:szCs w:val="24"/>
        </w:rPr>
      </w:pPr>
    </w:p>
    <w:p w:rsidR="00F51633" w:rsidRPr="00223B19" w:rsidRDefault="00F51633" w:rsidP="00865E32">
      <w:pPr>
        <w:pStyle w:val="BodyText2"/>
        <w:jc w:val="both"/>
        <w:rPr>
          <w:rFonts w:ascii="Book Antiqua" w:hAnsi="Book Antiqua"/>
          <w:b/>
          <w:sz w:val="24"/>
          <w:szCs w:val="24"/>
        </w:rPr>
      </w:pPr>
    </w:p>
    <w:p w:rsidR="003A0FEA" w:rsidRPr="00E32389" w:rsidRDefault="003A0FEA" w:rsidP="003A0FEA">
      <w:pPr>
        <w:pStyle w:val="BodyText2"/>
        <w:jc w:val="both"/>
        <w:rPr>
          <w:rFonts w:ascii="Book Antiqua" w:hAnsi="Book Antiqua"/>
          <w:b/>
          <w:sz w:val="22"/>
          <w:szCs w:val="22"/>
        </w:rPr>
      </w:pPr>
      <w:r w:rsidRPr="00E32389">
        <w:rPr>
          <w:rFonts w:ascii="Book Antiqua" w:hAnsi="Book Antiqua"/>
          <w:b/>
          <w:sz w:val="22"/>
          <w:szCs w:val="22"/>
        </w:rPr>
        <w:t xml:space="preserve">Data e publikimit dhe e mbylljes së konkursit: </w:t>
      </w:r>
      <w:r w:rsidR="00D17B99">
        <w:rPr>
          <w:rFonts w:ascii="Book Antiqua" w:hAnsi="Book Antiqua"/>
          <w:b/>
          <w:sz w:val="22"/>
          <w:szCs w:val="22"/>
        </w:rPr>
        <w:t>28</w:t>
      </w:r>
      <w:r w:rsidRPr="00C0767F">
        <w:rPr>
          <w:rFonts w:ascii="Book Antiqua" w:hAnsi="Book Antiqua"/>
          <w:b/>
          <w:sz w:val="22"/>
          <w:szCs w:val="22"/>
        </w:rPr>
        <w:t>/0</w:t>
      </w:r>
      <w:r w:rsidR="00D17B99">
        <w:rPr>
          <w:rFonts w:ascii="Book Antiqua" w:hAnsi="Book Antiqua"/>
          <w:b/>
          <w:sz w:val="22"/>
          <w:szCs w:val="22"/>
        </w:rPr>
        <w:t>8</w:t>
      </w:r>
      <w:r w:rsidRPr="00C0767F">
        <w:rPr>
          <w:rFonts w:ascii="Book Antiqua" w:hAnsi="Book Antiqua"/>
          <w:b/>
          <w:sz w:val="22"/>
          <w:szCs w:val="22"/>
        </w:rPr>
        <w:t>/201</w:t>
      </w:r>
      <w:r w:rsidR="00671EEE">
        <w:rPr>
          <w:rFonts w:ascii="Book Antiqua" w:hAnsi="Book Antiqua"/>
          <w:b/>
          <w:sz w:val="22"/>
          <w:szCs w:val="22"/>
        </w:rPr>
        <w:t>9 deri m</w:t>
      </w:r>
      <w:r w:rsidR="002415AE">
        <w:rPr>
          <w:rFonts w:ascii="Book Antiqua" w:hAnsi="Book Antiqua"/>
          <w:b/>
          <w:sz w:val="22"/>
          <w:szCs w:val="22"/>
        </w:rPr>
        <w:t>ë</w:t>
      </w:r>
      <w:r w:rsidR="00671EEE">
        <w:rPr>
          <w:rFonts w:ascii="Book Antiqua" w:hAnsi="Book Antiqua"/>
          <w:b/>
          <w:sz w:val="22"/>
          <w:szCs w:val="22"/>
        </w:rPr>
        <w:t xml:space="preserve"> </w:t>
      </w:r>
      <w:r w:rsidR="00D17B99">
        <w:rPr>
          <w:rFonts w:ascii="Book Antiqua" w:hAnsi="Book Antiqua"/>
          <w:b/>
          <w:sz w:val="22"/>
          <w:szCs w:val="22"/>
        </w:rPr>
        <w:t>11</w:t>
      </w:r>
      <w:r>
        <w:rPr>
          <w:rFonts w:ascii="Book Antiqua" w:hAnsi="Book Antiqua"/>
          <w:b/>
          <w:sz w:val="22"/>
          <w:szCs w:val="22"/>
        </w:rPr>
        <w:t>/0</w:t>
      </w:r>
      <w:r w:rsidR="00D17B99">
        <w:rPr>
          <w:rFonts w:ascii="Book Antiqua" w:hAnsi="Book Antiqua"/>
          <w:b/>
          <w:sz w:val="22"/>
          <w:szCs w:val="22"/>
        </w:rPr>
        <w:t>9</w:t>
      </w:r>
      <w:r>
        <w:rPr>
          <w:rFonts w:ascii="Book Antiqua" w:hAnsi="Book Antiqua"/>
          <w:b/>
          <w:sz w:val="22"/>
          <w:szCs w:val="22"/>
        </w:rPr>
        <w:t>/2019</w:t>
      </w:r>
    </w:p>
    <w:p w:rsidR="003A0FEA" w:rsidRPr="00E32389" w:rsidRDefault="003A0FEA" w:rsidP="003A0FEA">
      <w:pPr>
        <w:pStyle w:val="BodyText2"/>
        <w:jc w:val="both"/>
        <w:rPr>
          <w:rFonts w:ascii="Book Antiqua" w:hAnsi="Book Antiqua"/>
          <w:sz w:val="22"/>
          <w:szCs w:val="22"/>
        </w:rPr>
      </w:pPr>
      <w:r w:rsidRPr="00E32389">
        <w:rPr>
          <w:rFonts w:ascii="Book Antiqua" w:hAnsi="Book Antiqua"/>
          <w:b/>
          <w:sz w:val="22"/>
          <w:szCs w:val="22"/>
        </w:rPr>
        <w:t xml:space="preserve">Paraqitja e kërkesave: </w:t>
      </w:r>
      <w:r w:rsidRPr="00E32389">
        <w:rPr>
          <w:rFonts w:ascii="Book Antiqua" w:hAnsi="Book Antiqua"/>
          <w:sz w:val="22"/>
          <w:szCs w:val="22"/>
        </w:rPr>
        <w:t xml:space="preserve">Aplikacionet merren në Divizionin e Burimeve </w:t>
      </w:r>
      <w:r>
        <w:rPr>
          <w:rFonts w:ascii="Book Antiqua" w:hAnsi="Book Antiqua"/>
          <w:sz w:val="22"/>
          <w:szCs w:val="22"/>
        </w:rPr>
        <w:t>Njerëzore në Fondin e Sigurimit Shëndetësorë</w:t>
      </w:r>
      <w:r w:rsidRPr="00E32389">
        <w:rPr>
          <w:rFonts w:ascii="Book Antiqua" w:hAnsi="Book Antiqua"/>
          <w:sz w:val="22"/>
          <w:szCs w:val="22"/>
        </w:rPr>
        <w:t xml:space="preserve"> dhe dorëzohen në zyrën </w:t>
      </w:r>
      <w:r w:rsidRPr="00E32389">
        <w:rPr>
          <w:rFonts w:ascii="Book Antiqua" w:hAnsi="Book Antiqua"/>
          <w:bCs/>
          <w:sz w:val="22"/>
          <w:szCs w:val="22"/>
        </w:rPr>
        <w:t xml:space="preserve">e Divizionit të Burimeve Njerëzore, Zyra nr.13, adresa: Prishtinë, Lakërishtë, Rruga Tirana. Objekti’’ Beni </w:t>
      </w:r>
      <w:proofErr w:type="spellStart"/>
      <w:r w:rsidRPr="00E32389">
        <w:rPr>
          <w:rFonts w:ascii="Book Antiqua" w:hAnsi="Book Antiqua"/>
          <w:bCs/>
          <w:sz w:val="22"/>
          <w:szCs w:val="22"/>
        </w:rPr>
        <w:t>Dona</w:t>
      </w:r>
      <w:proofErr w:type="spellEnd"/>
      <w:r w:rsidRPr="00E32389">
        <w:rPr>
          <w:rFonts w:ascii="Book Antiqua" w:hAnsi="Book Antiqua"/>
          <w:bCs/>
          <w:sz w:val="22"/>
          <w:szCs w:val="22"/>
        </w:rPr>
        <w:t>’’.</w:t>
      </w:r>
      <w:r w:rsidRPr="00E32389">
        <w:rPr>
          <w:rFonts w:ascii="Book Antiqua" w:hAnsi="Book Antiqua"/>
          <w:sz w:val="22"/>
          <w:szCs w:val="22"/>
        </w:rPr>
        <w:t xml:space="preserve"> Në aplikacion duhet të cekët qartë titulli i vendit të punës dhe numri i referencës.  Informacionet shtesë mund të mirën në këtë </w:t>
      </w:r>
      <w:proofErr w:type="spellStart"/>
      <w:r w:rsidRPr="00E32389">
        <w:rPr>
          <w:rFonts w:ascii="Book Antiqua" w:hAnsi="Book Antiqua"/>
          <w:sz w:val="22"/>
          <w:szCs w:val="22"/>
        </w:rPr>
        <w:t>nr</w:t>
      </w:r>
      <w:proofErr w:type="spellEnd"/>
      <w:r w:rsidRPr="00E32389">
        <w:rPr>
          <w:rFonts w:ascii="Book Antiqua" w:hAnsi="Book Antiqua"/>
          <w:sz w:val="22"/>
          <w:szCs w:val="22"/>
        </w:rPr>
        <w:t xml:space="preserve"> tel: 038 20080705</w:t>
      </w:r>
    </w:p>
    <w:p w:rsidR="007F7CEC" w:rsidRPr="00223B19" w:rsidRDefault="007F7CEC" w:rsidP="00865E32">
      <w:pPr>
        <w:jc w:val="both"/>
        <w:rPr>
          <w:rFonts w:ascii="Book Antiqua" w:hAnsi="Book Antiqua"/>
        </w:rPr>
      </w:pPr>
    </w:p>
    <w:p w:rsidR="00B220CF" w:rsidRPr="00223B19" w:rsidRDefault="006D1371" w:rsidP="00A01DD5">
      <w:pPr>
        <w:jc w:val="both"/>
        <w:rPr>
          <w:rFonts w:ascii="Book Antiqua" w:hAnsi="Book Antiqua"/>
        </w:rPr>
      </w:pPr>
      <w:r w:rsidRPr="00223B19">
        <w:rPr>
          <w:rFonts w:ascii="Book Antiqua" w:hAnsi="Book Antiqua"/>
        </w:rPr>
        <w:t>Aplikacionet</w:t>
      </w:r>
      <w:r w:rsidR="002368DB" w:rsidRPr="00223B19">
        <w:rPr>
          <w:rFonts w:ascii="Book Antiqua" w:hAnsi="Book Antiqua"/>
        </w:rPr>
        <w:t xml:space="preserve"> e dërguara pas datës së</w:t>
      </w:r>
      <w:r w:rsidRPr="00223B19">
        <w:rPr>
          <w:rFonts w:ascii="Book Antiqua" w:hAnsi="Book Antiqua"/>
        </w:rPr>
        <w:t xml:space="preserve"> </w:t>
      </w:r>
      <w:proofErr w:type="spellStart"/>
      <w:r w:rsidRPr="00223B19">
        <w:rPr>
          <w:rFonts w:ascii="Book Antiqua" w:hAnsi="Book Antiqua"/>
        </w:rPr>
        <w:t>mbyllj</w:t>
      </w:r>
      <w:r w:rsidR="00103F36">
        <w:rPr>
          <w:rFonts w:ascii="Book Antiqua" w:hAnsi="Book Antiqua"/>
        </w:rPr>
        <w:t>ë</w:t>
      </w:r>
      <w:r w:rsidRPr="00223B19">
        <w:rPr>
          <w:rFonts w:ascii="Book Antiqua" w:hAnsi="Book Antiqua"/>
        </w:rPr>
        <w:t>s</w:t>
      </w:r>
      <w:proofErr w:type="spellEnd"/>
      <w:r w:rsidRPr="00223B19">
        <w:rPr>
          <w:rFonts w:ascii="Book Antiqua" w:hAnsi="Book Antiqua"/>
        </w:rPr>
        <w:t xml:space="preserve"> së konkursit </w:t>
      </w:r>
      <w:r w:rsidR="00C629D9" w:rsidRPr="00223B19">
        <w:rPr>
          <w:rFonts w:ascii="Book Antiqua" w:hAnsi="Book Antiqua"/>
        </w:rPr>
        <w:t xml:space="preserve">dhe kërkesat e pakompletuara </w:t>
      </w:r>
      <w:r w:rsidR="002368DB" w:rsidRPr="00223B19">
        <w:rPr>
          <w:rFonts w:ascii="Book Antiqua" w:hAnsi="Book Antiqua"/>
        </w:rPr>
        <w:t>nuk do të pranohen.</w:t>
      </w:r>
    </w:p>
    <w:p w:rsidR="00B220CF" w:rsidRPr="00223B19" w:rsidRDefault="00B220CF" w:rsidP="00B220CF">
      <w:pPr>
        <w:jc w:val="both"/>
        <w:rPr>
          <w:rFonts w:ascii="Book Antiqua" w:hAnsi="Book Antiqua"/>
        </w:rPr>
      </w:pPr>
    </w:p>
    <w:p w:rsidR="00552CFA" w:rsidRPr="00223B19" w:rsidRDefault="00552CFA" w:rsidP="00B220CF">
      <w:pPr>
        <w:jc w:val="both"/>
        <w:rPr>
          <w:rFonts w:ascii="Book Antiqua" w:hAnsi="Book Antiqua"/>
        </w:rPr>
      </w:pPr>
    </w:p>
    <w:p w:rsidR="00552CFA" w:rsidRDefault="00552CFA" w:rsidP="00B220CF">
      <w:pPr>
        <w:jc w:val="both"/>
        <w:rPr>
          <w:rFonts w:ascii="Book Antiqua" w:hAnsi="Book Antiqua"/>
        </w:rPr>
      </w:pPr>
    </w:p>
    <w:p w:rsidR="004E60FA" w:rsidRDefault="004E60FA" w:rsidP="00B220CF">
      <w:pPr>
        <w:jc w:val="both"/>
        <w:rPr>
          <w:rFonts w:ascii="Book Antiqua" w:hAnsi="Book Antiqua"/>
        </w:rPr>
      </w:pPr>
    </w:p>
    <w:p w:rsidR="004E60FA" w:rsidRPr="00223B19" w:rsidRDefault="004E60FA" w:rsidP="00B220CF">
      <w:pPr>
        <w:jc w:val="both"/>
        <w:rPr>
          <w:rFonts w:ascii="Book Antiqua" w:hAnsi="Book Antiqua"/>
        </w:rPr>
      </w:pPr>
    </w:p>
    <w:p w:rsidR="00C41FE1" w:rsidRPr="00E32389" w:rsidRDefault="00C41FE1" w:rsidP="00C41FE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</w:t>
      </w:r>
      <w:r w:rsidRPr="00E32389">
        <w:rPr>
          <w:rFonts w:ascii="Book Antiqua" w:hAnsi="Book Antiqua"/>
          <w:sz w:val="22"/>
          <w:szCs w:val="22"/>
        </w:rPr>
        <w:t>Petrit Bruqi</w:t>
      </w:r>
    </w:p>
    <w:p w:rsidR="00C41FE1" w:rsidRPr="00E32389" w:rsidRDefault="00C41FE1" w:rsidP="00C41FE1">
      <w:pPr>
        <w:jc w:val="both"/>
        <w:rPr>
          <w:rFonts w:ascii="Book Antiqua" w:hAnsi="Book Antiqua"/>
          <w:sz w:val="22"/>
          <w:szCs w:val="22"/>
        </w:rPr>
      </w:pPr>
      <w:r w:rsidRPr="00E32389">
        <w:rPr>
          <w:rFonts w:ascii="Book Antiqua" w:hAnsi="Book Antiqua"/>
          <w:sz w:val="22"/>
          <w:szCs w:val="22"/>
        </w:rPr>
        <w:t>Udhëheqës i Divizionit të Burimeve Njerëzore</w:t>
      </w:r>
      <w:r>
        <w:rPr>
          <w:rFonts w:ascii="Book Antiqua" w:hAnsi="Book Antiqua"/>
          <w:sz w:val="22"/>
          <w:szCs w:val="22"/>
        </w:rPr>
        <w:t>.</w:t>
      </w:r>
    </w:p>
    <w:p w:rsidR="00C53E5F" w:rsidRDefault="00C53E5F" w:rsidP="00B220CF">
      <w:pPr>
        <w:jc w:val="both"/>
        <w:rPr>
          <w:rFonts w:ascii="Book Antiqua" w:hAnsi="Book Antiqua"/>
        </w:rPr>
      </w:pPr>
    </w:p>
    <w:p w:rsidR="00C53E5F" w:rsidRDefault="00C53E5F" w:rsidP="00C53E5F">
      <w:pPr>
        <w:rPr>
          <w:rFonts w:eastAsia="MS Mincho"/>
          <w:b/>
          <w:bCs/>
          <w:sz w:val="32"/>
          <w:szCs w:val="32"/>
        </w:rPr>
      </w:pPr>
    </w:p>
    <w:p w:rsidR="00324C9F" w:rsidRDefault="00324C9F" w:rsidP="00C53E5F">
      <w:pPr>
        <w:rPr>
          <w:rFonts w:eastAsia="MS Mincho"/>
          <w:b/>
          <w:bCs/>
          <w:sz w:val="32"/>
          <w:szCs w:val="32"/>
        </w:rPr>
      </w:pPr>
    </w:p>
    <w:p w:rsidR="00324C9F" w:rsidRDefault="00324C9F" w:rsidP="00C53E5F">
      <w:pPr>
        <w:rPr>
          <w:rFonts w:eastAsia="MS Mincho"/>
          <w:b/>
          <w:bCs/>
          <w:sz w:val="32"/>
          <w:szCs w:val="32"/>
        </w:rPr>
      </w:pPr>
      <w:bookmarkStart w:id="0" w:name="_GoBack"/>
      <w:bookmarkEnd w:id="0"/>
    </w:p>
    <w:p w:rsidR="00324C9F" w:rsidRDefault="00324C9F" w:rsidP="00C53E5F">
      <w:pPr>
        <w:rPr>
          <w:rFonts w:eastAsia="MS Mincho"/>
          <w:b/>
          <w:bCs/>
          <w:sz w:val="32"/>
          <w:szCs w:val="32"/>
        </w:rPr>
      </w:pPr>
    </w:p>
    <w:p w:rsidR="00324C9F" w:rsidRDefault="00324C9F" w:rsidP="00C53E5F">
      <w:pPr>
        <w:rPr>
          <w:rFonts w:eastAsia="MS Mincho"/>
          <w:b/>
          <w:bCs/>
          <w:sz w:val="32"/>
          <w:szCs w:val="32"/>
        </w:rPr>
      </w:pPr>
    </w:p>
    <w:p w:rsidR="00324C9F" w:rsidRDefault="00324C9F" w:rsidP="00C53E5F">
      <w:pPr>
        <w:rPr>
          <w:rFonts w:eastAsia="MS Mincho"/>
          <w:b/>
          <w:bCs/>
          <w:sz w:val="32"/>
          <w:szCs w:val="32"/>
        </w:rPr>
      </w:pPr>
    </w:p>
    <w:p w:rsidR="00324C9F" w:rsidRDefault="00324C9F" w:rsidP="00C53E5F">
      <w:pPr>
        <w:rPr>
          <w:rFonts w:eastAsia="MS Mincho"/>
          <w:b/>
          <w:bCs/>
          <w:sz w:val="32"/>
          <w:szCs w:val="32"/>
        </w:rPr>
      </w:pPr>
    </w:p>
    <w:p w:rsidR="00854E4A" w:rsidRDefault="00854E4A" w:rsidP="00854E4A">
      <w:pPr>
        <w:jc w:val="center"/>
        <w:rPr>
          <w:rFonts w:ascii="Book Antiqua" w:hAnsi="Book Antiqua" w:cs="Book Antiqua"/>
        </w:rPr>
      </w:pPr>
    </w:p>
    <w:p w:rsidR="00BF63D9" w:rsidRDefault="00BF63D9" w:rsidP="00854E4A">
      <w:pPr>
        <w:jc w:val="center"/>
        <w:rPr>
          <w:rFonts w:ascii="Book Antiqua" w:hAnsi="Book Antiqua" w:cs="Book Antiqua"/>
        </w:rPr>
      </w:pPr>
    </w:p>
    <w:p w:rsidR="004047E7" w:rsidRDefault="004047E7" w:rsidP="004047E7">
      <w:pPr>
        <w:rPr>
          <w:rFonts w:ascii="Book Antiqua" w:hAnsi="Book Antiqua" w:cs="Book Antiqua"/>
        </w:rPr>
      </w:pPr>
    </w:p>
    <w:p w:rsidR="004047E7" w:rsidRDefault="004047E7" w:rsidP="004047E7">
      <w:pPr>
        <w:jc w:val="center"/>
        <w:rPr>
          <w:rFonts w:ascii="Book Antiqua" w:hAnsi="Book Antiqua" w:cs="Book Antiqua"/>
        </w:rPr>
      </w:pPr>
    </w:p>
    <w:p w:rsidR="00BF63D9" w:rsidRPr="00B60B9F" w:rsidRDefault="00DB17AD" w:rsidP="004047E7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 xml:space="preserve">                           </w:t>
      </w:r>
    </w:p>
    <w:p w:rsidR="00DB17AD" w:rsidRDefault="00DB17AD" w:rsidP="00DB17AD">
      <w:pPr>
        <w:rPr>
          <w:rFonts w:ascii="Book Antiqua" w:hAnsi="Book Antiqua" w:cs="Book Antiqua"/>
        </w:rPr>
      </w:pPr>
    </w:p>
    <w:p w:rsidR="00BF63D9" w:rsidRDefault="000A1380" w:rsidP="00DB17AD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                                                                             </w:t>
      </w:r>
      <w:r w:rsidR="004047E7">
        <w:rPr>
          <w:rFonts w:ascii="Book Antiqua" w:hAnsi="Book Antiqua" w:cs="Book Antiqua"/>
          <w:noProof/>
          <w:lang w:val="en-US" w:eastAsia="en-US"/>
        </w:rPr>
        <w:drawing>
          <wp:inline distT="0" distB="0" distL="0" distR="0" wp14:anchorId="477D225F">
            <wp:extent cx="8477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E4A" w:rsidRPr="00346795" w:rsidRDefault="00DB17AD" w:rsidP="00DB17AD">
      <w:pPr>
        <w:rPr>
          <w:rFonts w:eastAsia="Batang"/>
          <w:b/>
          <w:bCs/>
        </w:rPr>
      </w:pPr>
      <w:r>
        <w:rPr>
          <w:rFonts w:ascii="Book Antiqua" w:hAnsi="Book Antiqua" w:cs="Book Antiqua"/>
        </w:rPr>
        <w:t xml:space="preserve">                                    </w:t>
      </w:r>
      <w:r w:rsidR="00BF63D9">
        <w:rPr>
          <w:rFonts w:ascii="Book Antiqua" w:hAnsi="Book Antiqua" w:cs="Book Antiqua"/>
        </w:rPr>
        <w:t xml:space="preserve">                               </w:t>
      </w:r>
      <w:r>
        <w:rPr>
          <w:rFonts w:ascii="Book Antiqua" w:hAnsi="Book Antiqua" w:cs="Book Antiqua"/>
        </w:rPr>
        <w:t xml:space="preserve">   </w:t>
      </w:r>
      <w:r w:rsidR="00854E4A" w:rsidRPr="00346795">
        <w:rPr>
          <w:b/>
          <w:bCs/>
        </w:rPr>
        <w:t>Republika e Kosovës</w:t>
      </w:r>
    </w:p>
    <w:p w:rsidR="00854E4A" w:rsidRPr="00346795" w:rsidRDefault="00854E4A" w:rsidP="00854E4A">
      <w:pPr>
        <w:jc w:val="center"/>
        <w:rPr>
          <w:b/>
          <w:bCs/>
        </w:rPr>
      </w:pPr>
      <w:r w:rsidRPr="00346795">
        <w:rPr>
          <w:rFonts w:eastAsia="Batang"/>
          <w:b/>
          <w:bCs/>
        </w:rPr>
        <w:t>Republika Kosova-</w:t>
      </w:r>
      <w:proofErr w:type="spellStart"/>
      <w:r w:rsidRPr="00346795">
        <w:rPr>
          <w:b/>
          <w:bCs/>
        </w:rPr>
        <w:t>Republic</w:t>
      </w:r>
      <w:proofErr w:type="spellEnd"/>
      <w:r w:rsidRPr="00346795">
        <w:rPr>
          <w:b/>
          <w:bCs/>
        </w:rPr>
        <w:t xml:space="preserve"> </w:t>
      </w:r>
      <w:proofErr w:type="spellStart"/>
      <w:r w:rsidRPr="00346795">
        <w:rPr>
          <w:b/>
          <w:bCs/>
        </w:rPr>
        <w:t>of</w:t>
      </w:r>
      <w:proofErr w:type="spellEnd"/>
      <w:r w:rsidRPr="00346795">
        <w:rPr>
          <w:b/>
          <w:bCs/>
        </w:rPr>
        <w:t xml:space="preserve"> </w:t>
      </w:r>
      <w:proofErr w:type="spellStart"/>
      <w:r w:rsidRPr="00346795">
        <w:rPr>
          <w:b/>
          <w:bCs/>
        </w:rPr>
        <w:t>Kosovo</w:t>
      </w:r>
      <w:proofErr w:type="spellEnd"/>
    </w:p>
    <w:p w:rsidR="00854E4A" w:rsidRPr="003C3DB4" w:rsidRDefault="00854E4A" w:rsidP="00854E4A">
      <w:pPr>
        <w:pStyle w:val="Title"/>
        <w:rPr>
          <w:b w:val="0"/>
          <w:i/>
          <w:iCs/>
        </w:rPr>
      </w:pPr>
      <w:r w:rsidRPr="003C3DB4">
        <w:rPr>
          <w:b w:val="0"/>
          <w:i/>
          <w:iCs/>
        </w:rPr>
        <w:t>Qeveria-</w:t>
      </w:r>
      <w:proofErr w:type="spellStart"/>
      <w:r w:rsidRPr="003C3DB4">
        <w:rPr>
          <w:b w:val="0"/>
          <w:i/>
          <w:iCs/>
        </w:rPr>
        <w:t>Vlada</w:t>
      </w:r>
      <w:proofErr w:type="spellEnd"/>
      <w:r w:rsidRPr="003C3DB4">
        <w:rPr>
          <w:b w:val="0"/>
          <w:i/>
          <w:iCs/>
        </w:rPr>
        <w:t>-</w:t>
      </w:r>
      <w:proofErr w:type="spellStart"/>
      <w:r w:rsidRPr="003C3DB4">
        <w:rPr>
          <w:b w:val="0"/>
          <w:i/>
          <w:iCs/>
        </w:rPr>
        <w:t>Government</w:t>
      </w:r>
      <w:proofErr w:type="spellEnd"/>
    </w:p>
    <w:p w:rsidR="00854E4A" w:rsidRPr="00D04D81" w:rsidRDefault="00854E4A" w:rsidP="00854E4A">
      <w:pPr>
        <w:pStyle w:val="BodyText2"/>
        <w:jc w:val="center"/>
        <w:rPr>
          <w:sz w:val="22"/>
          <w:szCs w:val="22"/>
          <w:u w:val="single"/>
        </w:rPr>
      </w:pPr>
      <w:r w:rsidRPr="00D04D81">
        <w:rPr>
          <w:i/>
          <w:sz w:val="22"/>
          <w:szCs w:val="22"/>
          <w:u w:val="single"/>
        </w:rPr>
        <w:t xml:space="preserve">Fondi i Sigurimit Shëndetësor/Fond </w:t>
      </w:r>
      <w:proofErr w:type="spellStart"/>
      <w:r w:rsidRPr="00D04D81">
        <w:rPr>
          <w:i/>
          <w:sz w:val="22"/>
          <w:szCs w:val="22"/>
          <w:u w:val="single"/>
        </w:rPr>
        <w:t>za</w:t>
      </w:r>
      <w:proofErr w:type="spellEnd"/>
      <w:r w:rsidRPr="00D04D81">
        <w:rPr>
          <w:i/>
          <w:sz w:val="22"/>
          <w:szCs w:val="22"/>
          <w:u w:val="single"/>
        </w:rPr>
        <w:t xml:space="preserve"> </w:t>
      </w:r>
      <w:proofErr w:type="spellStart"/>
      <w:r w:rsidRPr="00D04D81">
        <w:rPr>
          <w:i/>
          <w:sz w:val="22"/>
          <w:szCs w:val="22"/>
          <w:u w:val="single"/>
        </w:rPr>
        <w:t>Zdravstveno</w:t>
      </w:r>
      <w:proofErr w:type="spellEnd"/>
      <w:r w:rsidRPr="00D04D81">
        <w:rPr>
          <w:i/>
          <w:sz w:val="22"/>
          <w:szCs w:val="22"/>
          <w:u w:val="single"/>
        </w:rPr>
        <w:t xml:space="preserve"> </w:t>
      </w:r>
      <w:proofErr w:type="spellStart"/>
      <w:r w:rsidRPr="00D04D81">
        <w:rPr>
          <w:i/>
          <w:sz w:val="22"/>
          <w:szCs w:val="22"/>
          <w:u w:val="single"/>
        </w:rPr>
        <w:t>Osiguranje</w:t>
      </w:r>
      <w:proofErr w:type="spellEnd"/>
      <w:r w:rsidRPr="00D04D81">
        <w:rPr>
          <w:i/>
          <w:sz w:val="22"/>
          <w:szCs w:val="22"/>
          <w:u w:val="single"/>
        </w:rPr>
        <w:t>/</w:t>
      </w:r>
      <w:proofErr w:type="spellStart"/>
      <w:r w:rsidRPr="00D04D81">
        <w:rPr>
          <w:i/>
          <w:sz w:val="22"/>
          <w:szCs w:val="22"/>
          <w:u w:val="single"/>
        </w:rPr>
        <w:t>Health</w:t>
      </w:r>
      <w:proofErr w:type="spellEnd"/>
      <w:r w:rsidRPr="00D04D81">
        <w:rPr>
          <w:i/>
          <w:sz w:val="22"/>
          <w:szCs w:val="22"/>
          <w:u w:val="single"/>
        </w:rPr>
        <w:t xml:space="preserve"> </w:t>
      </w:r>
      <w:proofErr w:type="spellStart"/>
      <w:r w:rsidRPr="00D04D81">
        <w:rPr>
          <w:i/>
          <w:sz w:val="22"/>
          <w:szCs w:val="22"/>
          <w:u w:val="single"/>
        </w:rPr>
        <w:t>Insurance</w:t>
      </w:r>
      <w:proofErr w:type="spellEnd"/>
      <w:r w:rsidRPr="00D04D81">
        <w:rPr>
          <w:i/>
          <w:sz w:val="22"/>
          <w:szCs w:val="22"/>
          <w:u w:val="single"/>
        </w:rPr>
        <w:t xml:space="preserve"> Fond</w:t>
      </w:r>
    </w:p>
    <w:p w:rsidR="00854E4A" w:rsidRPr="006B7A0B" w:rsidRDefault="00854E4A" w:rsidP="00854E4A">
      <w:pPr>
        <w:pStyle w:val="Title"/>
        <w:rPr>
          <w:b w:val="0"/>
          <w:i/>
          <w:sz w:val="22"/>
          <w:szCs w:val="22"/>
          <w:lang w:val="en-US"/>
        </w:rPr>
      </w:pPr>
    </w:p>
    <w:p w:rsidR="00854E4A" w:rsidRPr="0047472A" w:rsidRDefault="00854E4A" w:rsidP="00854E4A">
      <w:pPr>
        <w:spacing w:after="200" w:line="276" w:lineRule="auto"/>
        <w:jc w:val="both"/>
        <w:rPr>
          <w:rFonts w:ascii="Book Antiqua" w:hAnsi="Book Antiqua"/>
          <w:b/>
          <w:i/>
          <w:sz w:val="22"/>
          <w:szCs w:val="22"/>
          <w:lang w:val="sr-Latn-RS" w:eastAsia="en-US"/>
        </w:rPr>
      </w:pPr>
      <w:r>
        <w:rPr>
          <w:rFonts w:ascii="Book Antiqua" w:hAnsi="Book Antiqua"/>
          <w:bCs/>
          <w:sz w:val="22"/>
          <w:szCs w:val="22"/>
          <w:lang w:val="sr-Latn-RS"/>
        </w:rPr>
        <w:t>Na osnovu člana 8</w:t>
      </w:r>
      <w:r w:rsidR="00E34F0A">
        <w:rPr>
          <w:rFonts w:ascii="Book Antiqua" w:hAnsi="Book Antiqua"/>
          <w:bCs/>
          <w:sz w:val="22"/>
          <w:szCs w:val="22"/>
          <w:lang w:val="sr-Latn-RS"/>
        </w:rPr>
        <w:t xml:space="preserve"> I član</w:t>
      </w:r>
      <w:r w:rsidR="00C93102">
        <w:rPr>
          <w:rFonts w:ascii="Book Antiqua" w:hAnsi="Book Antiqua"/>
          <w:bCs/>
          <w:sz w:val="22"/>
          <w:szCs w:val="22"/>
          <w:lang w:val="sr-Latn-RS"/>
        </w:rPr>
        <w:t xml:space="preserve"> 10 </w:t>
      </w:r>
      <w:proofErr w:type="spellStart"/>
      <w:r w:rsidR="00E34F0A" w:rsidRPr="00E34F0A">
        <w:rPr>
          <w:rFonts w:ascii="Book Antiqua" w:hAnsi="Book Antiqua"/>
          <w:bCs/>
          <w:sz w:val="22"/>
          <w:szCs w:val="22"/>
        </w:rPr>
        <w:t>stav</w:t>
      </w:r>
      <w:proofErr w:type="spellEnd"/>
      <w:r w:rsidR="00E34F0A" w:rsidRPr="00E34F0A">
        <w:rPr>
          <w:rFonts w:ascii="Book Antiqua" w:hAnsi="Book Antiqua"/>
          <w:bCs/>
          <w:sz w:val="22"/>
          <w:szCs w:val="22"/>
        </w:rPr>
        <w:t xml:space="preserve"> 2 </w:t>
      </w:r>
      <w:proofErr w:type="spellStart"/>
      <w:r w:rsidR="00E34F0A" w:rsidRPr="00E34F0A">
        <w:rPr>
          <w:rFonts w:ascii="Book Antiqua" w:hAnsi="Book Antiqua"/>
          <w:bCs/>
          <w:sz w:val="22"/>
          <w:szCs w:val="22"/>
        </w:rPr>
        <w:t>podstav</w:t>
      </w:r>
      <w:proofErr w:type="spellEnd"/>
      <w:r w:rsidR="002177BA">
        <w:rPr>
          <w:rFonts w:ascii="Book Antiqua" w:hAnsi="Book Antiqua"/>
          <w:bCs/>
          <w:sz w:val="22"/>
          <w:szCs w:val="22"/>
        </w:rPr>
        <w:t xml:space="preserve"> 2.3</w:t>
      </w:r>
      <w:r w:rsidR="00C93102" w:rsidRPr="00B900D9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  <w:lang w:val="sr-Latn-RS"/>
        </w:rPr>
        <w:t xml:space="preserve"> Zakona br. </w:t>
      </w:r>
      <w:r w:rsidRPr="0047472A">
        <w:rPr>
          <w:rFonts w:ascii="Book Antiqua" w:hAnsi="Book Antiqua"/>
          <w:bCs/>
          <w:sz w:val="22"/>
          <w:szCs w:val="22"/>
          <w:lang w:val="sr-Latn-RS"/>
        </w:rPr>
        <w:t xml:space="preserve">03/L-212 </w:t>
      </w:r>
      <w:r>
        <w:rPr>
          <w:rFonts w:ascii="Book Antiqua" w:hAnsi="Book Antiqua"/>
          <w:bCs/>
          <w:sz w:val="22"/>
          <w:szCs w:val="22"/>
          <w:lang w:val="sr-Latn-RS"/>
        </w:rPr>
        <w:t xml:space="preserve">o radu, kao i u skladu sa članom 4 i članom 5 Administrativnog uputstva </w:t>
      </w:r>
      <w:r w:rsidRPr="0047472A">
        <w:rPr>
          <w:rFonts w:ascii="Book Antiqua" w:hAnsi="Book Antiqua"/>
          <w:bCs/>
          <w:sz w:val="22"/>
          <w:szCs w:val="22"/>
          <w:lang w:val="sr-Latn-RS"/>
        </w:rPr>
        <w:t>(M</w:t>
      </w:r>
      <w:r>
        <w:rPr>
          <w:rFonts w:ascii="Book Antiqua" w:hAnsi="Book Antiqua"/>
          <w:bCs/>
          <w:sz w:val="22"/>
          <w:szCs w:val="22"/>
          <w:lang w:val="sr-Latn-RS"/>
        </w:rPr>
        <w:t>RSZ) b</w:t>
      </w:r>
      <w:r w:rsidRPr="0047472A">
        <w:rPr>
          <w:rFonts w:ascii="Book Antiqua" w:hAnsi="Book Antiqua"/>
          <w:bCs/>
          <w:sz w:val="22"/>
          <w:szCs w:val="22"/>
          <w:lang w:val="sr-Latn-RS"/>
        </w:rPr>
        <w:t xml:space="preserve">r. 07/2017  </w:t>
      </w:r>
      <w:r>
        <w:rPr>
          <w:rFonts w:ascii="Book Antiqua" w:hAnsi="Book Antiqua"/>
          <w:bCs/>
          <w:sz w:val="22"/>
          <w:szCs w:val="22"/>
          <w:lang w:val="sr-Latn-RS"/>
        </w:rPr>
        <w:t>o regulisanju procedura konkurisanja u javnom sektoru, kao i na osnovu Statuta Fonda za zdravstveno osiguranje, Fond za zdravstveno osiguranje objavljuje javni konkurs</w:t>
      </w:r>
      <w:r w:rsidRPr="0047472A">
        <w:rPr>
          <w:rFonts w:ascii="Book Antiqua" w:hAnsi="Book Antiqua"/>
          <w:bCs/>
          <w:sz w:val="22"/>
          <w:szCs w:val="22"/>
          <w:lang w:val="sr-Latn-RS"/>
        </w:rPr>
        <w:t>.</w:t>
      </w:r>
    </w:p>
    <w:p w:rsidR="00854E4A" w:rsidRDefault="00854E4A" w:rsidP="00854E4A">
      <w:pPr>
        <w:pStyle w:val="BodyText2"/>
        <w:jc w:val="center"/>
        <w:rPr>
          <w:sz w:val="24"/>
          <w:szCs w:val="24"/>
          <w:u w:val="single"/>
        </w:rPr>
      </w:pPr>
    </w:p>
    <w:p w:rsidR="00854E4A" w:rsidRPr="00C93102" w:rsidRDefault="00854E4A" w:rsidP="00854E4A">
      <w:pPr>
        <w:pStyle w:val="BodyText2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                                                                                                                   </w:t>
      </w:r>
      <w:r w:rsidRPr="00C93102">
        <w:rPr>
          <w:sz w:val="24"/>
          <w:szCs w:val="24"/>
          <w:lang w:val="sr-Latn-RS"/>
        </w:rPr>
        <w:t>Datum objavljivanja:</w:t>
      </w:r>
      <w:r w:rsidR="00671EEE">
        <w:rPr>
          <w:sz w:val="24"/>
          <w:szCs w:val="24"/>
          <w:lang w:val="sr-Latn-RS"/>
        </w:rPr>
        <w:t xml:space="preserve"> </w:t>
      </w:r>
      <w:r w:rsidR="00D17B99">
        <w:rPr>
          <w:sz w:val="24"/>
          <w:szCs w:val="24"/>
          <w:lang w:val="sr-Latn-RS"/>
        </w:rPr>
        <w:t>28</w:t>
      </w:r>
      <w:r w:rsidR="00C500BC" w:rsidRPr="00C93102">
        <w:rPr>
          <w:sz w:val="24"/>
          <w:szCs w:val="24"/>
          <w:lang w:val="sr-Latn-RS"/>
        </w:rPr>
        <w:t>/0</w:t>
      </w:r>
      <w:r w:rsidR="00D17B99">
        <w:rPr>
          <w:sz w:val="24"/>
          <w:szCs w:val="24"/>
          <w:lang w:val="sr-Latn-RS"/>
        </w:rPr>
        <w:t>8</w:t>
      </w:r>
      <w:r w:rsidRPr="00C93102">
        <w:rPr>
          <w:sz w:val="24"/>
          <w:szCs w:val="24"/>
          <w:lang w:val="sr-Latn-RS"/>
        </w:rPr>
        <w:t xml:space="preserve">/2019 </w:t>
      </w:r>
    </w:p>
    <w:p w:rsidR="00854E4A" w:rsidRPr="00C93102" w:rsidRDefault="00854E4A" w:rsidP="00854E4A">
      <w:pPr>
        <w:pStyle w:val="BodyText2"/>
        <w:rPr>
          <w:sz w:val="24"/>
          <w:szCs w:val="24"/>
          <w:lang w:val="sr-Latn-RS"/>
        </w:rPr>
      </w:pPr>
      <w:r w:rsidRPr="00C93102">
        <w:rPr>
          <w:sz w:val="24"/>
          <w:szCs w:val="24"/>
          <w:lang w:val="sr-Latn-RS"/>
        </w:rPr>
        <w:t xml:space="preserve">                                                                                                                   Br. reference: </w:t>
      </w:r>
      <w:r w:rsidR="008F4C05">
        <w:rPr>
          <w:sz w:val="24"/>
          <w:szCs w:val="24"/>
          <w:lang w:val="sr-Latn-RS"/>
        </w:rPr>
        <w:t>Fzo-0</w:t>
      </w:r>
      <w:r w:rsidR="00D17B99">
        <w:rPr>
          <w:sz w:val="24"/>
          <w:szCs w:val="24"/>
          <w:lang w:val="sr-Latn-RS"/>
        </w:rPr>
        <w:t>5</w:t>
      </w:r>
      <w:r w:rsidR="00C500BC" w:rsidRPr="00C93102">
        <w:rPr>
          <w:sz w:val="24"/>
          <w:szCs w:val="24"/>
          <w:lang w:val="sr-Latn-RS"/>
        </w:rPr>
        <w:t>/0</w:t>
      </w:r>
      <w:r w:rsidR="00D17B99">
        <w:rPr>
          <w:sz w:val="24"/>
          <w:szCs w:val="24"/>
          <w:lang w:val="sr-Latn-RS"/>
        </w:rPr>
        <w:t>8</w:t>
      </w:r>
      <w:r w:rsidRPr="00C93102">
        <w:rPr>
          <w:sz w:val="24"/>
          <w:szCs w:val="24"/>
          <w:lang w:val="sr-Latn-RS"/>
        </w:rPr>
        <w:t>/2019</w:t>
      </w:r>
    </w:p>
    <w:p w:rsidR="00854E4A" w:rsidRDefault="00854E4A" w:rsidP="00C53E5F">
      <w:pPr>
        <w:rPr>
          <w:b/>
          <w:bCs/>
        </w:rPr>
      </w:pPr>
    </w:p>
    <w:p w:rsidR="00854E4A" w:rsidRDefault="00854E4A" w:rsidP="00C53E5F">
      <w:pPr>
        <w:rPr>
          <w:b/>
          <w:bCs/>
        </w:rPr>
      </w:pPr>
    </w:p>
    <w:p w:rsidR="00324C9F" w:rsidRDefault="00854E4A" w:rsidP="00C53E5F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E97DB5">
        <w:rPr>
          <w:b/>
          <w:bCs/>
        </w:rPr>
        <w:t xml:space="preserve">    </w:t>
      </w:r>
      <w:r w:rsidR="00D17B99">
        <w:rPr>
          <w:b/>
          <w:bCs/>
        </w:rPr>
        <w:t xml:space="preserve">                        </w:t>
      </w:r>
      <w:r>
        <w:rPr>
          <w:b/>
          <w:bCs/>
        </w:rPr>
        <w:t xml:space="preserve"> </w:t>
      </w:r>
      <w:r w:rsidRPr="00AF25C3">
        <w:rPr>
          <w:b/>
          <w:bCs/>
        </w:rPr>
        <w:t>OBJAVA KONKURSA</w:t>
      </w:r>
    </w:p>
    <w:p w:rsidR="00854E4A" w:rsidRPr="00AF25C3" w:rsidRDefault="00854E4A" w:rsidP="00854E4A">
      <w:pPr>
        <w:pStyle w:val="BodyText2"/>
        <w:ind w:left="2160" w:firstLine="720"/>
        <w:rPr>
          <w:b/>
          <w:bCs/>
          <w:sz w:val="24"/>
          <w:szCs w:val="24"/>
        </w:rPr>
      </w:pPr>
    </w:p>
    <w:p w:rsidR="00854E4A" w:rsidRPr="00AF25C3" w:rsidRDefault="00854E4A" w:rsidP="00854E4A">
      <w:r w:rsidRPr="00AF25C3">
        <w:rPr>
          <w:b/>
        </w:rPr>
        <w:t xml:space="preserve"> </w:t>
      </w:r>
      <w:proofErr w:type="spellStart"/>
      <w:r w:rsidRPr="00AF25C3">
        <w:rPr>
          <w:b/>
        </w:rPr>
        <w:t>Institucija</w:t>
      </w:r>
      <w:proofErr w:type="spellEnd"/>
      <w:r w:rsidRPr="00AF25C3">
        <w:rPr>
          <w:b/>
        </w:rPr>
        <w:t>:</w:t>
      </w:r>
      <w:r w:rsidRPr="00AF25C3">
        <w:t xml:space="preserve">                  </w:t>
      </w:r>
      <w:r w:rsidR="00D17B99">
        <w:t xml:space="preserve">                      </w:t>
      </w:r>
      <w:r>
        <w:t xml:space="preserve"> </w:t>
      </w:r>
      <w:r w:rsidRPr="00AF25C3">
        <w:t xml:space="preserve"> Fond </w:t>
      </w:r>
      <w:proofErr w:type="spellStart"/>
      <w:r w:rsidRPr="00AF25C3">
        <w:t>za</w:t>
      </w:r>
      <w:proofErr w:type="spellEnd"/>
      <w:r w:rsidRPr="00AF25C3">
        <w:t xml:space="preserve"> </w:t>
      </w:r>
      <w:proofErr w:type="spellStart"/>
      <w:r w:rsidRPr="00AF25C3">
        <w:t>zdravstveno</w:t>
      </w:r>
      <w:proofErr w:type="spellEnd"/>
      <w:r w:rsidRPr="00AF25C3">
        <w:t xml:space="preserve"> </w:t>
      </w:r>
      <w:proofErr w:type="spellStart"/>
      <w:r w:rsidRPr="00AF25C3">
        <w:t>osiguranje</w:t>
      </w:r>
      <w:proofErr w:type="spellEnd"/>
      <w:r w:rsidRPr="00AF25C3">
        <w:rPr>
          <w:b/>
        </w:rPr>
        <w:t xml:space="preserve"> </w:t>
      </w:r>
    </w:p>
    <w:p w:rsidR="00854E4A" w:rsidRPr="00DB0352" w:rsidRDefault="00854E4A" w:rsidP="00854E4A">
      <w:pPr>
        <w:rPr>
          <w:sz w:val="22"/>
          <w:szCs w:val="22"/>
        </w:rPr>
      </w:pPr>
      <w:r w:rsidRPr="00AF25C3">
        <w:rPr>
          <w:b/>
        </w:rPr>
        <w:t xml:space="preserve"> </w:t>
      </w:r>
      <w:proofErr w:type="spellStart"/>
      <w:r w:rsidRPr="00AF25C3">
        <w:rPr>
          <w:b/>
        </w:rPr>
        <w:t>Naziv</w:t>
      </w:r>
      <w:proofErr w:type="spellEnd"/>
      <w:r w:rsidRPr="00AF25C3">
        <w:rPr>
          <w:b/>
        </w:rPr>
        <w:t xml:space="preserve"> </w:t>
      </w:r>
      <w:proofErr w:type="spellStart"/>
      <w:r w:rsidRPr="00AF25C3">
        <w:rPr>
          <w:b/>
        </w:rPr>
        <w:t>radnog</w:t>
      </w:r>
      <w:proofErr w:type="spellEnd"/>
      <w:r w:rsidRPr="00AF25C3">
        <w:rPr>
          <w:b/>
        </w:rPr>
        <w:t xml:space="preserve"> </w:t>
      </w:r>
      <w:proofErr w:type="spellStart"/>
      <w:r w:rsidRPr="00AF25C3">
        <w:rPr>
          <w:b/>
        </w:rPr>
        <w:t>mesta</w:t>
      </w:r>
      <w:proofErr w:type="spellEnd"/>
      <w:r w:rsidRPr="00AF25C3">
        <w:rPr>
          <w:b/>
        </w:rPr>
        <w:t>:</w:t>
      </w:r>
      <w:r w:rsidRPr="00AF25C3">
        <w:t xml:space="preserve">  </w:t>
      </w:r>
      <w:r w:rsidR="00D17B99">
        <w:t xml:space="preserve">                      </w:t>
      </w:r>
      <w:r w:rsidRPr="00AF25C3">
        <w:t xml:space="preserve"> </w:t>
      </w:r>
      <w:proofErr w:type="spellStart"/>
      <w:r w:rsidRPr="00AF25C3">
        <w:t>Zvaničnik</w:t>
      </w:r>
      <w:proofErr w:type="spellEnd"/>
      <w:r w:rsidRPr="00AF25C3">
        <w:t xml:space="preserve"> </w:t>
      </w:r>
      <w:proofErr w:type="spellStart"/>
      <w:r w:rsidRPr="00AF25C3">
        <w:t>za</w:t>
      </w:r>
      <w:proofErr w:type="spellEnd"/>
      <w:r w:rsidRPr="00AF25C3">
        <w:t xml:space="preserve"> </w:t>
      </w:r>
      <w:proofErr w:type="spellStart"/>
      <w:r w:rsidRPr="00AF25C3">
        <w:t>informisanje</w:t>
      </w:r>
      <w:proofErr w:type="spellEnd"/>
      <w:r w:rsidRPr="00AF25C3">
        <w:t xml:space="preserve"> i </w:t>
      </w:r>
      <w:proofErr w:type="spellStart"/>
      <w:r w:rsidRPr="00AF25C3">
        <w:t>saradnju</w:t>
      </w:r>
      <w:proofErr w:type="spellEnd"/>
      <w:r>
        <w:t xml:space="preserve"> </w:t>
      </w:r>
    </w:p>
    <w:p w:rsidR="00854E4A" w:rsidRPr="00BD1175" w:rsidRDefault="00854E4A" w:rsidP="00854E4A">
      <w:pPr>
        <w:rPr>
          <w:rFonts w:ascii="Book Antiqua" w:hAnsi="Book Antiqua"/>
          <w:bCs/>
          <w:sz w:val="22"/>
          <w:szCs w:val="22"/>
          <w:lang w:val="sr-Latn-RS"/>
        </w:rPr>
      </w:pPr>
      <w:r>
        <w:rPr>
          <w:rFonts w:ascii="Book Antiqua" w:hAnsi="Book Antiqua"/>
          <w:b/>
          <w:sz w:val="22"/>
          <w:szCs w:val="22"/>
          <w:lang w:val="sr-Latn-RS"/>
        </w:rPr>
        <w:t xml:space="preserve"> Plata Bruto</w:t>
      </w:r>
      <w:r w:rsidRPr="00BD1175">
        <w:rPr>
          <w:rFonts w:ascii="Book Antiqua" w:hAnsi="Book Antiqua"/>
          <w:b/>
          <w:sz w:val="22"/>
          <w:szCs w:val="22"/>
          <w:lang w:val="sr-Latn-RS"/>
        </w:rPr>
        <w:t xml:space="preserve">:         </w:t>
      </w:r>
      <w:r>
        <w:rPr>
          <w:rFonts w:ascii="Book Antiqua" w:hAnsi="Book Antiqua"/>
          <w:b/>
          <w:sz w:val="22"/>
          <w:szCs w:val="22"/>
          <w:lang w:val="sr-Latn-RS"/>
        </w:rPr>
        <w:t xml:space="preserve">          </w:t>
      </w:r>
      <w:r w:rsidR="00D17B99">
        <w:rPr>
          <w:rFonts w:ascii="Book Antiqua" w:hAnsi="Book Antiqua"/>
          <w:b/>
          <w:sz w:val="22"/>
          <w:szCs w:val="22"/>
          <w:lang w:val="sr-Latn-RS"/>
        </w:rPr>
        <w:t xml:space="preserve">                       </w:t>
      </w:r>
      <w:r>
        <w:rPr>
          <w:rFonts w:ascii="Book Antiqua" w:hAnsi="Book Antiqua"/>
          <w:b/>
          <w:sz w:val="22"/>
          <w:szCs w:val="22"/>
          <w:lang w:val="sr-Latn-RS"/>
        </w:rPr>
        <w:t xml:space="preserve">  </w:t>
      </w:r>
      <w:r w:rsidRPr="002824E6">
        <w:rPr>
          <w:rFonts w:ascii="Book Antiqua" w:hAnsi="Book Antiqua"/>
          <w:sz w:val="22"/>
          <w:szCs w:val="22"/>
          <w:lang w:val="sr-Latn-RS"/>
        </w:rPr>
        <w:t>400€</w:t>
      </w:r>
      <w:r w:rsidRPr="00BD1175">
        <w:rPr>
          <w:rFonts w:ascii="Book Antiqua" w:hAnsi="Book Antiqua"/>
          <w:bCs/>
          <w:sz w:val="22"/>
          <w:szCs w:val="22"/>
          <w:lang w:val="sr-Latn-RS"/>
        </w:rPr>
        <w:t xml:space="preserve"> </w:t>
      </w:r>
    </w:p>
    <w:p w:rsidR="00854E4A" w:rsidRPr="00AF25C3" w:rsidRDefault="00854E4A" w:rsidP="00854E4A">
      <w:pPr>
        <w:rPr>
          <w:bCs/>
        </w:rPr>
      </w:pPr>
      <w:r w:rsidRPr="00AF25C3">
        <w:rPr>
          <w:b/>
          <w:bCs/>
        </w:rPr>
        <w:t xml:space="preserve"> </w:t>
      </w:r>
      <w:proofErr w:type="spellStart"/>
      <w:r w:rsidRPr="00AF25C3">
        <w:rPr>
          <w:b/>
          <w:bCs/>
        </w:rPr>
        <w:t>Nadzorni</w:t>
      </w:r>
      <w:proofErr w:type="spellEnd"/>
      <w:r w:rsidRPr="00AF25C3">
        <w:rPr>
          <w:b/>
          <w:bCs/>
        </w:rPr>
        <w:t xml:space="preserve"> </w:t>
      </w:r>
      <w:proofErr w:type="spellStart"/>
      <w:r w:rsidRPr="00AF25C3">
        <w:rPr>
          <w:b/>
          <w:bCs/>
        </w:rPr>
        <w:t>službenik</w:t>
      </w:r>
      <w:proofErr w:type="spellEnd"/>
      <w:r w:rsidRPr="00AF25C3">
        <w:rPr>
          <w:b/>
          <w:bCs/>
        </w:rPr>
        <w:t>:</w:t>
      </w:r>
      <w:r>
        <w:rPr>
          <w:bCs/>
        </w:rPr>
        <w:t xml:space="preserve">   </w:t>
      </w:r>
      <w:r w:rsidRPr="00AF25C3">
        <w:rPr>
          <w:bCs/>
        </w:rPr>
        <w:t xml:space="preserve"> </w:t>
      </w:r>
      <w:r w:rsidR="00D17B99">
        <w:rPr>
          <w:bCs/>
        </w:rPr>
        <w:t xml:space="preserve">                      </w:t>
      </w:r>
      <w:proofErr w:type="spellStart"/>
      <w:r w:rsidR="003E5BC6" w:rsidRPr="00E60CD3">
        <w:rPr>
          <w:rFonts w:ascii="Book Antiqua" w:hAnsi="Book Antiqua"/>
        </w:rPr>
        <w:t>Šef</w:t>
      </w:r>
      <w:proofErr w:type="spellEnd"/>
      <w:r w:rsidR="003E5BC6" w:rsidRPr="00E60CD3">
        <w:rPr>
          <w:rFonts w:ascii="Book Antiqua" w:hAnsi="Book Antiqua"/>
        </w:rPr>
        <w:t xml:space="preserve"> </w:t>
      </w:r>
      <w:proofErr w:type="spellStart"/>
      <w:r w:rsidR="003E5BC6" w:rsidRPr="00E60CD3">
        <w:rPr>
          <w:rFonts w:ascii="Book Antiqua" w:hAnsi="Book Antiqua"/>
        </w:rPr>
        <w:t>odeljenja</w:t>
      </w:r>
      <w:proofErr w:type="spellEnd"/>
      <w:r w:rsidR="003E5BC6">
        <w:rPr>
          <w:rFonts w:ascii="Book Antiqua" w:hAnsi="Book Antiqua"/>
        </w:rPr>
        <w:t xml:space="preserve"> </w:t>
      </w:r>
      <w:proofErr w:type="spellStart"/>
      <w:r w:rsidR="003E5BC6">
        <w:rPr>
          <w:rFonts w:ascii="Book Antiqua" w:hAnsi="Book Antiqua"/>
        </w:rPr>
        <w:t>za</w:t>
      </w:r>
      <w:proofErr w:type="spellEnd"/>
      <w:r w:rsidR="003E5BC6">
        <w:rPr>
          <w:rFonts w:ascii="Book Antiqua" w:hAnsi="Book Antiqua"/>
        </w:rPr>
        <w:t xml:space="preserve"> </w:t>
      </w:r>
      <w:proofErr w:type="spellStart"/>
      <w:r w:rsidR="003E5BC6">
        <w:rPr>
          <w:rFonts w:ascii="Book Antiqua" w:hAnsi="Book Antiqua"/>
        </w:rPr>
        <w:t>U</w:t>
      </w:r>
      <w:r w:rsidR="003E5BC6" w:rsidRPr="00E60CD3">
        <w:rPr>
          <w:rFonts w:ascii="Book Antiqua" w:hAnsi="Book Antiqua"/>
        </w:rPr>
        <w:t>pravljanj</w:t>
      </w:r>
      <w:r w:rsidR="003E5BC6">
        <w:rPr>
          <w:rFonts w:ascii="Book Antiqua" w:hAnsi="Book Antiqua"/>
        </w:rPr>
        <w:t>e</w:t>
      </w:r>
      <w:proofErr w:type="spellEnd"/>
      <w:r w:rsidR="003E5BC6" w:rsidRPr="00E60CD3">
        <w:rPr>
          <w:rFonts w:ascii="Book Antiqua" w:hAnsi="Book Antiqua"/>
        </w:rPr>
        <w:t xml:space="preserve"> </w:t>
      </w:r>
      <w:proofErr w:type="spellStart"/>
      <w:r w:rsidR="003E5BC6" w:rsidRPr="00E60CD3">
        <w:rPr>
          <w:rFonts w:ascii="Book Antiqua" w:hAnsi="Book Antiqua"/>
        </w:rPr>
        <w:t>Sistem</w:t>
      </w:r>
      <w:r w:rsidR="003E5BC6">
        <w:rPr>
          <w:rFonts w:ascii="Book Antiqua" w:hAnsi="Book Antiqua"/>
        </w:rPr>
        <w:t>a</w:t>
      </w:r>
      <w:proofErr w:type="spellEnd"/>
      <w:r w:rsidR="003E5BC6">
        <w:rPr>
          <w:rFonts w:ascii="Book Antiqua" w:hAnsi="Book Antiqua"/>
        </w:rPr>
        <w:t xml:space="preserve"> </w:t>
      </w:r>
      <w:proofErr w:type="spellStart"/>
      <w:r w:rsidR="003E5BC6">
        <w:rPr>
          <w:rFonts w:ascii="Book Antiqua" w:hAnsi="Book Antiqua"/>
        </w:rPr>
        <w:t>I</w:t>
      </w:r>
      <w:r w:rsidR="003E5BC6" w:rsidRPr="00E60CD3">
        <w:rPr>
          <w:rFonts w:ascii="Book Antiqua" w:hAnsi="Book Antiqua"/>
        </w:rPr>
        <w:t>nformacij</w:t>
      </w:r>
      <w:r w:rsidR="003E5BC6">
        <w:rPr>
          <w:rFonts w:ascii="Book Antiqua" w:hAnsi="Book Antiqua"/>
        </w:rPr>
        <w:t>e</w:t>
      </w:r>
      <w:proofErr w:type="spellEnd"/>
      <w:r>
        <w:rPr>
          <w:rFonts w:ascii="Book Antiqua" w:hAnsi="Book Antiqua"/>
        </w:rPr>
        <w:t xml:space="preserve">               </w:t>
      </w:r>
    </w:p>
    <w:p w:rsidR="00854E4A" w:rsidRPr="00990C6B" w:rsidRDefault="00854E4A" w:rsidP="00854E4A">
      <w:pPr>
        <w:rPr>
          <w:bCs/>
        </w:rPr>
      </w:pPr>
      <w:r w:rsidRPr="00AF25C3">
        <w:rPr>
          <w:b/>
          <w:bCs/>
        </w:rPr>
        <w:t xml:space="preserve"> </w:t>
      </w:r>
      <w:proofErr w:type="spellStart"/>
      <w:r w:rsidRPr="00AF25C3">
        <w:rPr>
          <w:b/>
          <w:bCs/>
        </w:rPr>
        <w:t>Radno</w:t>
      </w:r>
      <w:proofErr w:type="spellEnd"/>
      <w:r w:rsidRPr="00AF25C3">
        <w:rPr>
          <w:b/>
          <w:bCs/>
        </w:rPr>
        <w:t xml:space="preserve"> </w:t>
      </w:r>
      <w:proofErr w:type="spellStart"/>
      <w:r w:rsidRPr="00AF25C3">
        <w:rPr>
          <w:b/>
          <w:bCs/>
        </w:rPr>
        <w:t>vreme</w:t>
      </w:r>
      <w:proofErr w:type="spellEnd"/>
      <w:r w:rsidRPr="00AF25C3">
        <w:rPr>
          <w:b/>
          <w:bCs/>
        </w:rPr>
        <w:t>:</w:t>
      </w:r>
      <w:r w:rsidRPr="00AF25C3">
        <w:rPr>
          <w:bCs/>
        </w:rPr>
        <w:t xml:space="preserve">              </w:t>
      </w:r>
      <w:r w:rsidR="00D17B99">
        <w:rPr>
          <w:bCs/>
        </w:rPr>
        <w:t xml:space="preserve">                      </w:t>
      </w:r>
      <w:r w:rsidRPr="00AF25C3">
        <w:rPr>
          <w:bCs/>
        </w:rPr>
        <w:t xml:space="preserve">40 </w:t>
      </w:r>
      <w:proofErr w:type="spellStart"/>
      <w:r w:rsidRPr="00AF25C3">
        <w:rPr>
          <w:bCs/>
        </w:rPr>
        <w:t>časova</w:t>
      </w:r>
      <w:proofErr w:type="spellEnd"/>
      <w:r w:rsidRPr="00AF25C3">
        <w:rPr>
          <w:bCs/>
        </w:rPr>
        <w:t xml:space="preserve"> u </w:t>
      </w:r>
      <w:proofErr w:type="spellStart"/>
      <w:r w:rsidRPr="00AF25C3">
        <w:rPr>
          <w:bCs/>
        </w:rPr>
        <w:t>nedelji</w:t>
      </w:r>
      <w:proofErr w:type="spellEnd"/>
      <w:r w:rsidRPr="00AF25C3">
        <w:rPr>
          <w:bCs/>
        </w:rPr>
        <w:t xml:space="preserve"> ( puno </w:t>
      </w:r>
      <w:proofErr w:type="spellStart"/>
      <w:r w:rsidRPr="00AF25C3">
        <w:rPr>
          <w:bCs/>
        </w:rPr>
        <w:t>radno</w:t>
      </w:r>
      <w:proofErr w:type="spellEnd"/>
      <w:r w:rsidRPr="00AF25C3">
        <w:rPr>
          <w:bCs/>
        </w:rPr>
        <w:t xml:space="preserve"> </w:t>
      </w:r>
      <w:proofErr w:type="spellStart"/>
      <w:r w:rsidRPr="00AF25C3">
        <w:rPr>
          <w:bCs/>
        </w:rPr>
        <w:t>vreme</w:t>
      </w:r>
      <w:proofErr w:type="spellEnd"/>
      <w:r w:rsidRPr="00AF25C3">
        <w:rPr>
          <w:bCs/>
        </w:rPr>
        <w:t xml:space="preserve">)    </w:t>
      </w:r>
    </w:p>
    <w:p w:rsidR="00854E4A" w:rsidRDefault="00854E4A" w:rsidP="00854E4A">
      <w:pPr>
        <w:rPr>
          <w:b/>
        </w:rPr>
      </w:pPr>
      <w:r w:rsidRPr="00AF25C3">
        <w:rPr>
          <w:b/>
        </w:rPr>
        <w:t xml:space="preserve"> </w:t>
      </w:r>
      <w:proofErr w:type="spellStart"/>
      <w:r>
        <w:rPr>
          <w:b/>
        </w:rPr>
        <w:t>Vrsta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ugovora</w:t>
      </w:r>
      <w:proofErr w:type="spellEnd"/>
      <w:r w:rsidRPr="00AF25C3">
        <w:rPr>
          <w:b/>
        </w:rPr>
        <w:t xml:space="preserve">:          </w:t>
      </w:r>
      <w:r>
        <w:rPr>
          <w:b/>
        </w:rPr>
        <w:t xml:space="preserve"> </w:t>
      </w:r>
      <w:r w:rsidR="00D17B99">
        <w:rPr>
          <w:b/>
        </w:rPr>
        <w:t xml:space="preserve">                     </w:t>
      </w:r>
      <w:r>
        <w:rPr>
          <w:b/>
        </w:rPr>
        <w:t xml:space="preserve"> </w:t>
      </w:r>
      <w:r w:rsidRPr="00AF25C3">
        <w:rPr>
          <w:b/>
        </w:rPr>
        <w:t xml:space="preserve"> </w:t>
      </w:r>
      <w:r>
        <w:t xml:space="preserve">O </w:t>
      </w:r>
      <w:proofErr w:type="spellStart"/>
      <w:r>
        <w:t>radu</w:t>
      </w:r>
      <w:proofErr w:type="spellEnd"/>
      <w:r>
        <w:t xml:space="preserve"> i </w:t>
      </w:r>
      <w:proofErr w:type="spellStart"/>
      <w:r>
        <w:t>specifiċnim</w:t>
      </w:r>
      <w:proofErr w:type="spellEnd"/>
      <w:r>
        <w:t xml:space="preserve"> </w:t>
      </w:r>
      <w:proofErr w:type="spellStart"/>
      <w:r>
        <w:t>zadacima</w:t>
      </w:r>
      <w:proofErr w:type="spellEnd"/>
    </w:p>
    <w:p w:rsidR="00854E4A" w:rsidRDefault="00854E4A" w:rsidP="00854E4A">
      <w:pPr>
        <w:rPr>
          <w:b/>
        </w:rPr>
      </w:pPr>
      <w:r w:rsidRPr="00AF25C3">
        <w:rPr>
          <w:b/>
        </w:rPr>
        <w:t xml:space="preserve"> </w:t>
      </w:r>
      <w:r w:rsidR="00DB17AD">
        <w:rPr>
          <w:b/>
        </w:rPr>
        <w:t>___________________________________________________________________________________</w:t>
      </w:r>
    </w:p>
    <w:p w:rsidR="00DB17AD" w:rsidRDefault="00DB17AD" w:rsidP="00854E4A">
      <w:pPr>
        <w:rPr>
          <w:b/>
        </w:rPr>
      </w:pPr>
    </w:p>
    <w:p w:rsidR="003E5BC6" w:rsidRPr="00B2379C" w:rsidRDefault="003E5BC6" w:rsidP="003E5BC6">
      <w:pPr>
        <w:pStyle w:val="BodyText2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>Dužnosti i odgovornosti:</w:t>
      </w:r>
    </w:p>
    <w:p w:rsidR="003E5BC6" w:rsidRPr="00B2379C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</w:p>
    <w:p w:rsidR="003E5BC6" w:rsidRPr="00B2379C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>• Prikupljanje, obrada i kontrola izvornih podataka.</w:t>
      </w:r>
    </w:p>
    <w:p w:rsidR="003E5BC6" w:rsidRPr="00B2379C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>• Evidentiranje izvornih podataka u bazi podataka Internih sistema FZO-a</w:t>
      </w:r>
    </w:p>
    <w:p w:rsidR="00A1568B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>• Pregled i ispravljanje nedostataka ili eventualnih grešaka u trenutnim podatcima zabele</w:t>
      </w:r>
      <w:r w:rsidRPr="00B2379C">
        <w:rPr>
          <w:rFonts w:ascii="Book Antiqua" w:hAnsi="Book Antiqua" w:cs="Book Antiqua"/>
          <w:bCs/>
          <w:sz w:val="24"/>
          <w:szCs w:val="24"/>
          <w:lang w:val="sr-Latn-RS"/>
        </w:rPr>
        <w:t>ž</w:t>
      </w:r>
      <w:r w:rsidRPr="00B2379C">
        <w:rPr>
          <w:rFonts w:ascii="Book Antiqua" w:hAnsi="Book Antiqua"/>
          <w:bCs/>
          <w:sz w:val="24"/>
          <w:szCs w:val="24"/>
          <w:lang w:val="sr-Latn-RS"/>
        </w:rPr>
        <w:t>enim u bazi</w:t>
      </w:r>
    </w:p>
    <w:p w:rsidR="003E5BC6" w:rsidRPr="00B2379C" w:rsidRDefault="00A1568B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>
        <w:rPr>
          <w:rFonts w:ascii="Book Antiqua" w:hAnsi="Book Antiqua"/>
          <w:bCs/>
          <w:sz w:val="24"/>
          <w:szCs w:val="24"/>
          <w:lang w:val="sr-Latn-RS"/>
        </w:rPr>
        <w:t xml:space="preserve">  </w:t>
      </w:r>
      <w:r w:rsidR="003E5BC6" w:rsidRPr="00B2379C">
        <w:rPr>
          <w:rFonts w:ascii="Book Antiqua" w:hAnsi="Book Antiqua"/>
          <w:bCs/>
          <w:sz w:val="24"/>
          <w:szCs w:val="24"/>
          <w:lang w:val="sr-Latn-RS"/>
        </w:rPr>
        <w:t xml:space="preserve"> podataka.</w:t>
      </w:r>
    </w:p>
    <w:p w:rsidR="00A1568B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>• Koordinacija rada sa drugim jedinicama institucije i komunikacija prema potrebi sa spoljnim</w:t>
      </w:r>
    </w:p>
    <w:p w:rsidR="003E5BC6" w:rsidRPr="00B2379C" w:rsidRDefault="00A1568B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>
        <w:rPr>
          <w:rFonts w:ascii="Book Antiqua" w:hAnsi="Book Antiqua"/>
          <w:bCs/>
          <w:sz w:val="24"/>
          <w:szCs w:val="24"/>
          <w:lang w:val="sr-Latn-RS"/>
        </w:rPr>
        <w:t xml:space="preserve">  </w:t>
      </w:r>
      <w:r w:rsidR="003E5BC6" w:rsidRPr="00B2379C">
        <w:rPr>
          <w:rFonts w:ascii="Book Antiqua" w:hAnsi="Book Antiqua"/>
          <w:bCs/>
          <w:sz w:val="24"/>
          <w:szCs w:val="24"/>
          <w:lang w:val="sr-Latn-RS"/>
        </w:rPr>
        <w:t xml:space="preserve"> organima;</w:t>
      </w:r>
    </w:p>
    <w:p w:rsidR="00A1568B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 xml:space="preserve">• Obavljanje bilo kojeg drugog zadatka u određenom profesionalnom polju u skladu sa važećim </w:t>
      </w:r>
    </w:p>
    <w:p w:rsidR="003E5BC6" w:rsidRPr="00B2379C" w:rsidRDefault="00A1568B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>
        <w:rPr>
          <w:rFonts w:ascii="Book Antiqua" w:hAnsi="Book Antiqua"/>
          <w:bCs/>
          <w:sz w:val="24"/>
          <w:szCs w:val="24"/>
          <w:lang w:val="sr-Latn-RS"/>
        </w:rPr>
        <w:t xml:space="preserve">   </w:t>
      </w:r>
      <w:r w:rsidR="003E5BC6" w:rsidRPr="00B2379C">
        <w:rPr>
          <w:rFonts w:ascii="Book Antiqua" w:hAnsi="Book Antiqua"/>
          <w:bCs/>
          <w:sz w:val="24"/>
          <w:szCs w:val="24"/>
          <w:lang w:val="sr-Latn-RS"/>
        </w:rPr>
        <w:t>zakonima i propisima koji se sa povremeno mogu razumno zahtevati;</w:t>
      </w:r>
    </w:p>
    <w:p w:rsidR="00A1568B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>• Izvođenje predviđanih zadataka u planovima rada usvojenim u skladu sa odgovarajućim zakonima,</w:t>
      </w:r>
    </w:p>
    <w:p w:rsidR="003E5BC6" w:rsidRPr="00B2379C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 xml:space="preserve"> </w:t>
      </w:r>
      <w:r w:rsidR="00A1568B">
        <w:rPr>
          <w:rFonts w:ascii="Book Antiqua" w:hAnsi="Book Antiqua"/>
          <w:bCs/>
          <w:sz w:val="24"/>
          <w:szCs w:val="24"/>
          <w:lang w:val="sr-Latn-RS"/>
        </w:rPr>
        <w:t xml:space="preserve">   </w:t>
      </w:r>
      <w:r w:rsidRPr="00B2379C">
        <w:rPr>
          <w:rFonts w:ascii="Book Antiqua" w:hAnsi="Book Antiqua"/>
          <w:bCs/>
          <w:sz w:val="24"/>
          <w:szCs w:val="24"/>
          <w:lang w:val="sr-Latn-RS"/>
        </w:rPr>
        <w:t>propisima, politikama i procedurama unutar datim vremenskim okvirima</w:t>
      </w:r>
    </w:p>
    <w:p w:rsidR="003E5BC6" w:rsidRPr="00B2379C" w:rsidRDefault="003E5BC6" w:rsidP="00A1568B">
      <w:pPr>
        <w:pStyle w:val="BodyText2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B2379C">
        <w:rPr>
          <w:rFonts w:ascii="Book Antiqua" w:hAnsi="Book Antiqua"/>
          <w:bCs/>
          <w:sz w:val="24"/>
          <w:szCs w:val="24"/>
          <w:lang w:val="sr-Latn-RS"/>
        </w:rPr>
        <w:t>• Druge zadatke koje može zahtevati Menadžer;</w:t>
      </w:r>
    </w:p>
    <w:p w:rsidR="00DB17AD" w:rsidRDefault="00DB17AD" w:rsidP="003E5BC6">
      <w:pPr>
        <w:rPr>
          <w:rFonts w:ascii="Book Antiqua" w:hAnsi="Book Antiqua"/>
          <w:sz w:val="22"/>
          <w:szCs w:val="22"/>
          <w:lang w:val="sr-Latn-RS"/>
        </w:rPr>
      </w:pPr>
    </w:p>
    <w:p w:rsidR="00854E4A" w:rsidRDefault="00854E4A" w:rsidP="00C53E5F">
      <w:pPr>
        <w:rPr>
          <w:rFonts w:eastAsia="MS Mincho"/>
          <w:b/>
          <w:bCs/>
          <w:sz w:val="32"/>
          <w:szCs w:val="32"/>
        </w:rPr>
      </w:pPr>
    </w:p>
    <w:p w:rsidR="00DB17AD" w:rsidRDefault="00DB17AD" w:rsidP="00C53E5F">
      <w:pPr>
        <w:rPr>
          <w:rFonts w:eastAsia="MS Mincho"/>
          <w:b/>
          <w:bCs/>
          <w:sz w:val="32"/>
          <w:szCs w:val="32"/>
        </w:rPr>
      </w:pPr>
    </w:p>
    <w:p w:rsidR="00DB17AD" w:rsidRDefault="00DB17AD" w:rsidP="00C53E5F">
      <w:pPr>
        <w:rPr>
          <w:rFonts w:eastAsia="MS Mincho"/>
          <w:b/>
          <w:bCs/>
          <w:sz w:val="32"/>
          <w:szCs w:val="32"/>
        </w:rPr>
      </w:pPr>
    </w:p>
    <w:p w:rsidR="00DB17AD" w:rsidRDefault="00DB17AD" w:rsidP="00C53E5F">
      <w:pPr>
        <w:rPr>
          <w:rFonts w:eastAsia="MS Mincho"/>
          <w:b/>
          <w:bCs/>
          <w:sz w:val="32"/>
          <w:szCs w:val="32"/>
        </w:rPr>
      </w:pPr>
    </w:p>
    <w:p w:rsidR="00DB17AD" w:rsidRDefault="00DB17AD" w:rsidP="00C53E5F">
      <w:pPr>
        <w:rPr>
          <w:rFonts w:eastAsia="MS Mincho"/>
          <w:b/>
          <w:bCs/>
          <w:sz w:val="32"/>
          <w:szCs w:val="32"/>
        </w:rPr>
      </w:pPr>
    </w:p>
    <w:p w:rsidR="00DB17AD" w:rsidRDefault="00DB17AD" w:rsidP="00C53E5F">
      <w:pPr>
        <w:rPr>
          <w:rFonts w:eastAsia="MS Mincho"/>
          <w:b/>
          <w:bCs/>
          <w:sz w:val="32"/>
          <w:szCs w:val="32"/>
        </w:rPr>
      </w:pPr>
    </w:p>
    <w:p w:rsidR="00DB17AD" w:rsidRPr="00AF25C3" w:rsidRDefault="00DB17AD" w:rsidP="00DB17AD">
      <w:pPr>
        <w:rPr>
          <w:b/>
        </w:rPr>
      </w:pPr>
    </w:p>
    <w:p w:rsidR="00DB17AD" w:rsidRDefault="00DB17AD" w:rsidP="00DB17AD">
      <w:proofErr w:type="spellStart"/>
      <w:r w:rsidRPr="00AF25C3">
        <w:rPr>
          <w:b/>
        </w:rPr>
        <w:t>Uslovi</w:t>
      </w:r>
      <w:proofErr w:type="spellEnd"/>
      <w:r w:rsidRPr="00AF25C3">
        <w:rPr>
          <w:b/>
        </w:rPr>
        <w:t xml:space="preserve"> </w:t>
      </w:r>
      <w:proofErr w:type="spellStart"/>
      <w:r w:rsidRPr="00AF25C3">
        <w:rPr>
          <w:b/>
        </w:rPr>
        <w:t>zа</w:t>
      </w:r>
      <w:proofErr w:type="spellEnd"/>
      <w:r w:rsidRPr="00AF25C3">
        <w:rPr>
          <w:b/>
        </w:rPr>
        <w:t xml:space="preserve"> </w:t>
      </w:r>
      <w:proofErr w:type="spellStart"/>
      <w:r w:rsidRPr="00AF25C3">
        <w:rPr>
          <w:b/>
        </w:rPr>
        <w:t>učešće</w:t>
      </w:r>
      <w:proofErr w:type="spellEnd"/>
      <w:r w:rsidRPr="00AF25C3">
        <w:rPr>
          <w:b/>
        </w:rPr>
        <w:t xml:space="preserve"> u </w:t>
      </w:r>
      <w:proofErr w:type="spellStart"/>
      <w:r w:rsidRPr="00AF25C3">
        <w:rPr>
          <w:b/>
        </w:rPr>
        <w:t>regrutovаnju</w:t>
      </w:r>
      <w:proofErr w:type="spellEnd"/>
      <w:r w:rsidRPr="00AF25C3">
        <w:rPr>
          <w:b/>
        </w:rPr>
        <w:t xml:space="preserve">: </w:t>
      </w:r>
      <w:proofErr w:type="spellStart"/>
      <w:r w:rsidRPr="00AF25C3">
        <w:t>Pravo</w:t>
      </w:r>
      <w:proofErr w:type="spellEnd"/>
      <w:r w:rsidRPr="00AF25C3">
        <w:t xml:space="preserve"> </w:t>
      </w:r>
      <w:proofErr w:type="spellStart"/>
      <w:r w:rsidRPr="00AF25C3">
        <w:t>aplikacije</w:t>
      </w:r>
      <w:proofErr w:type="spellEnd"/>
      <w:r w:rsidRPr="00AF25C3">
        <w:t xml:space="preserve"> </w:t>
      </w:r>
      <w:proofErr w:type="spellStart"/>
      <w:r w:rsidRPr="00AF25C3">
        <w:t>imaju</w:t>
      </w:r>
      <w:proofErr w:type="spellEnd"/>
      <w:r w:rsidRPr="00AF25C3">
        <w:t xml:space="preserve"> </w:t>
      </w:r>
      <w:proofErr w:type="spellStart"/>
      <w:r w:rsidRPr="00AF25C3">
        <w:t>svi</w:t>
      </w:r>
      <w:proofErr w:type="spellEnd"/>
      <w:r w:rsidRPr="00AF25C3">
        <w:t xml:space="preserve"> </w:t>
      </w:r>
      <w:proofErr w:type="spellStart"/>
      <w:r w:rsidRPr="00AF25C3">
        <w:t>punoletni</w:t>
      </w:r>
      <w:proofErr w:type="spellEnd"/>
      <w:r w:rsidRPr="00AF25C3">
        <w:t xml:space="preserve"> </w:t>
      </w:r>
      <w:proofErr w:type="spellStart"/>
      <w:r w:rsidRPr="00AF25C3">
        <w:t>državljani</w:t>
      </w:r>
      <w:proofErr w:type="spellEnd"/>
      <w:r w:rsidRPr="00AF25C3">
        <w:t xml:space="preserve"> Republike Kosova  koji </w:t>
      </w:r>
      <w:proofErr w:type="spellStart"/>
      <w:r w:rsidRPr="00AF25C3">
        <w:t>imаju</w:t>
      </w:r>
      <w:proofErr w:type="spellEnd"/>
      <w:r w:rsidRPr="00AF25C3">
        <w:t xml:space="preserve"> </w:t>
      </w:r>
      <w:proofErr w:type="spellStart"/>
      <w:r w:rsidRPr="00AF25C3">
        <w:t>punu</w:t>
      </w:r>
      <w:proofErr w:type="spellEnd"/>
      <w:r w:rsidRPr="00AF25C3">
        <w:t xml:space="preserve"> </w:t>
      </w:r>
      <w:proofErr w:type="spellStart"/>
      <w:r w:rsidRPr="00AF25C3">
        <w:t>poslovnu</w:t>
      </w:r>
      <w:proofErr w:type="spellEnd"/>
      <w:r w:rsidRPr="00AF25C3">
        <w:t xml:space="preserve"> </w:t>
      </w:r>
      <w:proofErr w:type="spellStart"/>
      <w:r w:rsidRPr="00AF25C3">
        <w:t>sposobnost</w:t>
      </w:r>
      <w:proofErr w:type="spellEnd"/>
      <w:r w:rsidRPr="00AF25C3">
        <w:t xml:space="preserve">, koju </w:t>
      </w:r>
      <w:proofErr w:type="spellStart"/>
      <w:r w:rsidRPr="00AF25C3">
        <w:t>su</w:t>
      </w:r>
      <w:proofErr w:type="spellEnd"/>
      <w:r w:rsidRPr="00AF25C3">
        <w:t xml:space="preserve"> </w:t>
      </w:r>
      <w:proofErr w:type="spellStart"/>
      <w:r w:rsidRPr="00AF25C3">
        <w:t>zаvršili</w:t>
      </w:r>
      <w:proofErr w:type="spellEnd"/>
      <w:r w:rsidRPr="00AF25C3">
        <w:t xml:space="preserve"> </w:t>
      </w:r>
      <w:proofErr w:type="spellStart"/>
      <w:r w:rsidRPr="00AF25C3">
        <w:t>adekvatno</w:t>
      </w:r>
      <w:proofErr w:type="spellEnd"/>
      <w:r w:rsidRPr="00AF25C3">
        <w:t xml:space="preserve"> </w:t>
      </w:r>
      <w:proofErr w:type="spellStart"/>
      <w:r w:rsidRPr="00AF25C3">
        <w:t>obrаzovаnje</w:t>
      </w:r>
      <w:proofErr w:type="spellEnd"/>
      <w:r w:rsidRPr="00AF25C3">
        <w:t xml:space="preserve"> i koji </w:t>
      </w:r>
      <w:proofErr w:type="spellStart"/>
      <w:r w:rsidRPr="00AF25C3">
        <w:t>imaju</w:t>
      </w:r>
      <w:proofErr w:type="spellEnd"/>
      <w:r w:rsidRPr="00AF25C3">
        <w:t xml:space="preserve"> </w:t>
      </w:r>
      <w:proofErr w:type="spellStart"/>
      <w:r w:rsidRPr="00AF25C3">
        <w:t>profesionаlnu</w:t>
      </w:r>
      <w:proofErr w:type="spellEnd"/>
      <w:r w:rsidRPr="00AF25C3">
        <w:t xml:space="preserve"> </w:t>
      </w:r>
      <w:proofErr w:type="spellStart"/>
      <w:r>
        <w:t>sposobnost</w:t>
      </w:r>
      <w:proofErr w:type="spellEnd"/>
      <w:r>
        <w:t xml:space="preserve"> u </w:t>
      </w:r>
      <w:proofErr w:type="spellStart"/>
      <w:r>
        <w:t>obаvljаnju</w:t>
      </w:r>
      <w:proofErr w:type="spellEnd"/>
      <w:r>
        <w:t xml:space="preserve"> </w:t>
      </w:r>
      <w:proofErr w:type="spellStart"/>
      <w:r>
        <w:t>poslovа</w:t>
      </w:r>
      <w:proofErr w:type="spellEnd"/>
    </w:p>
    <w:p w:rsidR="00DB17AD" w:rsidRDefault="00DB17AD" w:rsidP="00DB17AD"/>
    <w:p w:rsidR="00DB17AD" w:rsidRDefault="00DB17AD" w:rsidP="00DB17AD">
      <w:pPr>
        <w:pStyle w:val="BodyText2"/>
        <w:rPr>
          <w:sz w:val="24"/>
          <w:szCs w:val="24"/>
        </w:rPr>
      </w:pPr>
      <w:r w:rsidRPr="00AF25C3">
        <w:rPr>
          <w:b/>
          <w:sz w:val="24"/>
          <w:szCs w:val="24"/>
        </w:rPr>
        <w:t xml:space="preserve">Procedure </w:t>
      </w:r>
      <w:proofErr w:type="spellStart"/>
      <w:r w:rsidRPr="00AF25C3">
        <w:rPr>
          <w:b/>
          <w:sz w:val="24"/>
          <w:szCs w:val="24"/>
        </w:rPr>
        <w:t>konkurisanja</w:t>
      </w:r>
      <w:proofErr w:type="spellEnd"/>
      <w:r w:rsidRPr="00AF25C3">
        <w:rPr>
          <w:b/>
          <w:sz w:val="24"/>
          <w:szCs w:val="24"/>
        </w:rPr>
        <w:t xml:space="preserve">: </w:t>
      </w:r>
      <w:r w:rsidRPr="00AF25C3">
        <w:rPr>
          <w:sz w:val="24"/>
          <w:szCs w:val="24"/>
        </w:rPr>
        <w:t xml:space="preserve">konkurs je </w:t>
      </w:r>
      <w:proofErr w:type="spellStart"/>
      <w:r w:rsidRPr="00AF25C3">
        <w:rPr>
          <w:sz w:val="24"/>
          <w:szCs w:val="24"/>
        </w:rPr>
        <w:t>otvoren</w:t>
      </w:r>
      <w:proofErr w:type="spellEnd"/>
      <w:r w:rsidRPr="00AF25C3">
        <w:rPr>
          <w:sz w:val="24"/>
          <w:szCs w:val="24"/>
        </w:rPr>
        <w:t xml:space="preserve"> </w:t>
      </w:r>
      <w:proofErr w:type="spellStart"/>
      <w:r w:rsidRPr="00AF25C3">
        <w:rPr>
          <w:sz w:val="24"/>
          <w:szCs w:val="24"/>
        </w:rPr>
        <w:t>za</w:t>
      </w:r>
      <w:proofErr w:type="spellEnd"/>
      <w:r w:rsidRPr="00AF25C3">
        <w:rPr>
          <w:sz w:val="24"/>
          <w:szCs w:val="24"/>
        </w:rPr>
        <w:t xml:space="preserve"> </w:t>
      </w:r>
      <w:proofErr w:type="spellStart"/>
      <w:r w:rsidRPr="00AF25C3">
        <w:rPr>
          <w:sz w:val="24"/>
          <w:szCs w:val="24"/>
        </w:rPr>
        <w:t>sve</w:t>
      </w:r>
      <w:proofErr w:type="spellEnd"/>
      <w:r w:rsidRPr="00AF25C3">
        <w:rPr>
          <w:sz w:val="24"/>
          <w:szCs w:val="24"/>
        </w:rPr>
        <w:t xml:space="preserve"> </w:t>
      </w:r>
      <w:proofErr w:type="spellStart"/>
      <w:r w:rsidRPr="00AF25C3">
        <w:rPr>
          <w:sz w:val="24"/>
          <w:szCs w:val="24"/>
        </w:rPr>
        <w:t>zainteresovane</w:t>
      </w:r>
      <w:proofErr w:type="spellEnd"/>
      <w:r w:rsidRPr="00AF25C3">
        <w:rPr>
          <w:sz w:val="24"/>
          <w:szCs w:val="24"/>
        </w:rPr>
        <w:t xml:space="preserve"> kandidate koji </w:t>
      </w:r>
      <w:proofErr w:type="spellStart"/>
      <w:r w:rsidRPr="00AF25C3">
        <w:rPr>
          <w:sz w:val="24"/>
          <w:szCs w:val="24"/>
        </w:rPr>
        <w:t>ispunjavaju</w:t>
      </w:r>
      <w:proofErr w:type="spellEnd"/>
      <w:r w:rsidRPr="00AF25C3">
        <w:rPr>
          <w:sz w:val="24"/>
          <w:szCs w:val="24"/>
        </w:rPr>
        <w:t xml:space="preserve"> </w:t>
      </w:r>
      <w:proofErr w:type="spellStart"/>
      <w:r w:rsidRPr="00AF25C3">
        <w:rPr>
          <w:sz w:val="24"/>
          <w:szCs w:val="24"/>
        </w:rPr>
        <w:t>kriterije</w:t>
      </w:r>
      <w:proofErr w:type="spellEnd"/>
      <w:r w:rsidRPr="00AF25C3">
        <w:rPr>
          <w:sz w:val="24"/>
          <w:szCs w:val="24"/>
        </w:rPr>
        <w:t>.</w:t>
      </w:r>
    </w:p>
    <w:p w:rsidR="003E5BC6" w:rsidRDefault="003E5BC6" w:rsidP="00DB17AD">
      <w:pPr>
        <w:pStyle w:val="BodyText2"/>
        <w:rPr>
          <w:sz w:val="24"/>
          <w:szCs w:val="24"/>
        </w:rPr>
      </w:pPr>
    </w:p>
    <w:p w:rsidR="003E5BC6" w:rsidRPr="00B2379C" w:rsidRDefault="003E5BC6" w:rsidP="003E5BC6">
      <w:pPr>
        <w:pStyle w:val="BodyText2"/>
        <w:rPr>
          <w:sz w:val="24"/>
          <w:szCs w:val="24"/>
          <w:lang w:val="sr-Latn-RS"/>
        </w:rPr>
      </w:pPr>
      <w:r w:rsidRPr="00B2379C">
        <w:rPr>
          <w:b/>
          <w:bCs/>
          <w:sz w:val="24"/>
          <w:szCs w:val="24"/>
          <w:lang w:val="sr-Latn-RS"/>
        </w:rPr>
        <w:t>Potrebno obrazovanje:</w:t>
      </w:r>
      <w:r w:rsidRPr="00B2379C">
        <w:rPr>
          <w:sz w:val="24"/>
          <w:szCs w:val="24"/>
          <w:lang w:val="sr-Latn-RS"/>
        </w:rPr>
        <w:t xml:space="preserve"> Univerzitetska diploma Ekonomskog/ Pravnog fakulteta, Fakultet Komjuterskih Nauka </w:t>
      </w:r>
    </w:p>
    <w:p w:rsidR="00DB17AD" w:rsidRPr="00B2379C" w:rsidRDefault="00DB17AD" w:rsidP="00DB17AD">
      <w:pPr>
        <w:pStyle w:val="BodyText2"/>
        <w:rPr>
          <w:sz w:val="24"/>
          <w:szCs w:val="24"/>
        </w:rPr>
      </w:pPr>
    </w:p>
    <w:p w:rsidR="003E5BC6" w:rsidRPr="00B2379C" w:rsidRDefault="003E5BC6" w:rsidP="003E5BC6">
      <w:pPr>
        <w:pStyle w:val="BodyText2"/>
        <w:rPr>
          <w:b/>
          <w:bCs/>
          <w:sz w:val="24"/>
          <w:szCs w:val="24"/>
          <w:lang w:val="sr-Latn-RS"/>
        </w:rPr>
      </w:pPr>
      <w:r w:rsidRPr="00B2379C">
        <w:rPr>
          <w:b/>
          <w:bCs/>
          <w:sz w:val="24"/>
          <w:szCs w:val="24"/>
          <w:lang w:val="sr-Latn-RS"/>
        </w:rPr>
        <w:t>Potrebne veštine / iskustvo i drugi atributi;</w:t>
      </w:r>
    </w:p>
    <w:p w:rsidR="003E5BC6" w:rsidRPr="00B2379C" w:rsidRDefault="003E5BC6" w:rsidP="003E5BC6">
      <w:pPr>
        <w:pStyle w:val="BodyText2"/>
        <w:rPr>
          <w:b/>
          <w:bCs/>
          <w:sz w:val="24"/>
          <w:szCs w:val="24"/>
          <w:lang w:val="sr-Latn-RS"/>
        </w:rPr>
      </w:pPr>
    </w:p>
    <w:p w:rsidR="00A1568B" w:rsidRDefault="003E5BC6" w:rsidP="003E5BC6">
      <w:pPr>
        <w:pStyle w:val="BodyText2"/>
        <w:rPr>
          <w:sz w:val="24"/>
          <w:szCs w:val="24"/>
          <w:lang w:val="sr-Latn-RS"/>
        </w:rPr>
      </w:pPr>
      <w:r w:rsidRPr="00B2379C">
        <w:rPr>
          <w:sz w:val="24"/>
          <w:szCs w:val="24"/>
          <w:lang w:val="sr-Latn-RS"/>
        </w:rPr>
        <w:t xml:space="preserve">• Prioritet će imati kandidati sa dokazanim iskustvom u prikupljanju i evidentiranju podataka u različitim </w:t>
      </w:r>
    </w:p>
    <w:p w:rsidR="003E5BC6" w:rsidRPr="00B2379C" w:rsidRDefault="00A1568B" w:rsidP="003E5BC6">
      <w:pPr>
        <w:pStyle w:val="BodyText2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</w:t>
      </w:r>
      <w:r w:rsidR="003E5BC6" w:rsidRPr="00B2379C">
        <w:rPr>
          <w:sz w:val="24"/>
          <w:szCs w:val="24"/>
          <w:lang w:val="sr-Latn-RS"/>
        </w:rPr>
        <w:t>sistemima;</w:t>
      </w:r>
    </w:p>
    <w:p w:rsidR="003E5BC6" w:rsidRPr="00B2379C" w:rsidRDefault="003E5BC6" w:rsidP="003E5BC6">
      <w:pPr>
        <w:pStyle w:val="BodyText2"/>
        <w:rPr>
          <w:sz w:val="24"/>
          <w:szCs w:val="24"/>
          <w:lang w:val="sr-Latn-RS"/>
        </w:rPr>
      </w:pPr>
      <w:r w:rsidRPr="00B2379C">
        <w:rPr>
          <w:sz w:val="24"/>
          <w:szCs w:val="24"/>
          <w:lang w:val="sr-Latn-RS"/>
        </w:rPr>
        <w:t>• Poznavanje važećih zakona i propisa;</w:t>
      </w:r>
    </w:p>
    <w:p w:rsidR="00624FE7" w:rsidRDefault="003E5BC6" w:rsidP="003E5BC6">
      <w:pPr>
        <w:pStyle w:val="BodyText2"/>
        <w:rPr>
          <w:sz w:val="24"/>
          <w:szCs w:val="24"/>
          <w:lang w:val="sr-Latn-RS"/>
        </w:rPr>
      </w:pPr>
      <w:r w:rsidRPr="00B2379C">
        <w:rPr>
          <w:sz w:val="24"/>
          <w:szCs w:val="24"/>
          <w:lang w:val="sr-Latn-RS"/>
        </w:rPr>
        <w:t>• Stvaranje dobrih međuljudskih odnosa;</w:t>
      </w:r>
    </w:p>
    <w:p w:rsidR="00624FE7" w:rsidRPr="00624FE7" w:rsidRDefault="00631930" w:rsidP="00624FE7">
      <w:pPr>
        <w:pStyle w:val="Default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• D</w:t>
      </w:r>
      <w:r w:rsidRPr="00631930">
        <w:rPr>
          <w:rFonts w:ascii="Times New Roman" w:hAnsi="Times New Roman" w:cs="Times New Roman"/>
          <w:lang w:val="sr-Latn-RS"/>
        </w:rPr>
        <w:t>obre analitičke sposobnosti i predlaganja u rešavanju pitanja;</w:t>
      </w:r>
    </w:p>
    <w:p w:rsidR="003E5BC6" w:rsidRPr="00502F36" w:rsidRDefault="003E5BC6" w:rsidP="003E5BC6">
      <w:pPr>
        <w:pStyle w:val="BodyText2"/>
        <w:rPr>
          <w:sz w:val="24"/>
          <w:szCs w:val="24"/>
          <w:lang w:val="sr-Latn-RS"/>
        </w:rPr>
      </w:pPr>
      <w:r w:rsidRPr="00B2379C">
        <w:rPr>
          <w:sz w:val="24"/>
          <w:szCs w:val="24"/>
          <w:lang w:val="sr-Latn-RS"/>
        </w:rPr>
        <w:t>• Poznavanje engleskog jezika smatraće se prioritet;</w:t>
      </w:r>
    </w:p>
    <w:p w:rsidR="00DB17AD" w:rsidRDefault="00DB17AD" w:rsidP="00DB17AD">
      <w:pPr>
        <w:pStyle w:val="Default"/>
        <w:spacing w:line="276" w:lineRule="auto"/>
        <w:jc w:val="both"/>
        <w:rPr>
          <w:rFonts w:ascii="Book Antiqua" w:hAnsi="Book Antiqua" w:cs="Times New Roman"/>
          <w:color w:val="auto"/>
          <w:lang w:val="sq-AL"/>
        </w:rPr>
      </w:pPr>
    </w:p>
    <w:p w:rsidR="00DB17AD" w:rsidRPr="00223B19" w:rsidRDefault="00DB17AD" w:rsidP="00DB17AD">
      <w:pPr>
        <w:pStyle w:val="Default"/>
        <w:spacing w:line="276" w:lineRule="auto"/>
        <w:jc w:val="both"/>
        <w:rPr>
          <w:rFonts w:ascii="Book Antiqua" w:hAnsi="Book Antiqua" w:cs="Times New Roman"/>
          <w:color w:val="auto"/>
          <w:lang w:val="sq-AL"/>
        </w:rPr>
      </w:pPr>
    </w:p>
    <w:p w:rsidR="00DB17AD" w:rsidRPr="00AF25C3" w:rsidRDefault="00DB17AD" w:rsidP="00DB17AD">
      <w:pPr>
        <w:pStyle w:val="BodyText2"/>
        <w:rPr>
          <w:sz w:val="24"/>
          <w:szCs w:val="24"/>
        </w:rPr>
      </w:pPr>
    </w:p>
    <w:p w:rsidR="00DB17AD" w:rsidRPr="0047472A" w:rsidRDefault="00DB17AD" w:rsidP="00DB17AD">
      <w:pPr>
        <w:pStyle w:val="Default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Kandidati treba da predaju sledeća dokumenta:</w:t>
      </w:r>
    </w:p>
    <w:p w:rsidR="00DB17AD" w:rsidRPr="0047472A" w:rsidRDefault="00DB17AD" w:rsidP="00A1568B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Prijavu zajedno sa </w:t>
      </w:r>
      <w:r w:rsidRPr="0047472A">
        <w:rPr>
          <w:rFonts w:ascii="Times New Roman" w:hAnsi="Times New Roman" w:cs="Times New Roman"/>
          <w:lang w:val="sr-Latn-RS"/>
        </w:rPr>
        <w:t xml:space="preserve"> CV</w:t>
      </w:r>
      <w:r>
        <w:rPr>
          <w:rFonts w:ascii="Times New Roman" w:hAnsi="Times New Roman" w:cs="Times New Roman"/>
          <w:lang w:val="sr-Latn-RS"/>
        </w:rPr>
        <w:t>-om</w:t>
      </w:r>
    </w:p>
    <w:p w:rsidR="00DB17AD" w:rsidRDefault="00DB17AD" w:rsidP="00A1568B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Motivaciono pismo</w:t>
      </w:r>
    </w:p>
    <w:p w:rsidR="008B780A" w:rsidRDefault="008B780A" w:rsidP="00A1568B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Dokaze o školovanju, radnom iskustvu</w:t>
      </w:r>
    </w:p>
    <w:p w:rsidR="00DB17AD" w:rsidRPr="0047472A" w:rsidRDefault="00DB17AD" w:rsidP="00A1568B">
      <w:pPr>
        <w:pStyle w:val="Default"/>
        <w:numPr>
          <w:ilvl w:val="0"/>
          <w:numId w:val="1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Kopiju lične karte ili pasoša</w:t>
      </w:r>
    </w:p>
    <w:p w:rsidR="00DB17AD" w:rsidRDefault="00DB17AD" w:rsidP="00C53E5F">
      <w:pPr>
        <w:rPr>
          <w:rFonts w:eastAsia="MS Mincho"/>
          <w:b/>
          <w:bCs/>
          <w:sz w:val="32"/>
          <w:szCs w:val="32"/>
        </w:rPr>
      </w:pPr>
    </w:p>
    <w:p w:rsidR="00DB17AD" w:rsidRDefault="00DB17AD" w:rsidP="00C53E5F">
      <w:pPr>
        <w:rPr>
          <w:rFonts w:eastAsia="MS Mincho"/>
          <w:b/>
          <w:bCs/>
          <w:sz w:val="32"/>
          <w:szCs w:val="32"/>
        </w:rPr>
      </w:pPr>
    </w:p>
    <w:p w:rsidR="00DB17AD" w:rsidRPr="00AF25C3" w:rsidRDefault="00DB17AD" w:rsidP="00DB17AD">
      <w:pPr>
        <w:pStyle w:val="BodyText2"/>
        <w:jc w:val="both"/>
        <w:rPr>
          <w:sz w:val="24"/>
          <w:szCs w:val="24"/>
        </w:rPr>
      </w:pPr>
      <w:proofErr w:type="spellStart"/>
      <w:r w:rsidRPr="00AF25C3">
        <w:rPr>
          <w:b/>
          <w:sz w:val="24"/>
          <w:szCs w:val="24"/>
        </w:rPr>
        <w:t>Datum</w:t>
      </w:r>
      <w:proofErr w:type="spellEnd"/>
      <w:r w:rsidRPr="00AF25C3">
        <w:rPr>
          <w:b/>
          <w:sz w:val="24"/>
          <w:szCs w:val="24"/>
        </w:rPr>
        <w:t xml:space="preserve"> </w:t>
      </w:r>
      <w:proofErr w:type="spellStart"/>
      <w:r w:rsidRPr="00AF25C3">
        <w:rPr>
          <w:b/>
          <w:sz w:val="24"/>
          <w:szCs w:val="24"/>
        </w:rPr>
        <w:t>publikacije</w:t>
      </w:r>
      <w:proofErr w:type="spellEnd"/>
      <w:r w:rsidRPr="00AF25C3">
        <w:rPr>
          <w:b/>
          <w:sz w:val="24"/>
          <w:szCs w:val="24"/>
        </w:rPr>
        <w:t xml:space="preserve"> i </w:t>
      </w:r>
      <w:proofErr w:type="spellStart"/>
      <w:r w:rsidRPr="00AF25C3">
        <w:rPr>
          <w:b/>
          <w:sz w:val="24"/>
          <w:szCs w:val="24"/>
        </w:rPr>
        <w:t>zatvaranja</w:t>
      </w:r>
      <w:proofErr w:type="spellEnd"/>
      <w:r w:rsidRPr="00AF25C3">
        <w:rPr>
          <w:b/>
          <w:sz w:val="24"/>
          <w:szCs w:val="24"/>
        </w:rPr>
        <w:t xml:space="preserve"> </w:t>
      </w:r>
      <w:proofErr w:type="spellStart"/>
      <w:r w:rsidRPr="00AF25C3">
        <w:rPr>
          <w:b/>
          <w:sz w:val="24"/>
          <w:szCs w:val="24"/>
        </w:rPr>
        <w:t>konkursa</w:t>
      </w:r>
      <w:proofErr w:type="spellEnd"/>
      <w:r w:rsidRPr="00AF25C3">
        <w:rPr>
          <w:b/>
          <w:sz w:val="24"/>
          <w:szCs w:val="24"/>
        </w:rPr>
        <w:t xml:space="preserve">: </w:t>
      </w:r>
      <w:r w:rsidR="00D17B99">
        <w:rPr>
          <w:b/>
          <w:sz w:val="24"/>
          <w:szCs w:val="24"/>
        </w:rPr>
        <w:t>28</w:t>
      </w:r>
      <w:r w:rsidR="00671EEE">
        <w:rPr>
          <w:b/>
          <w:sz w:val="24"/>
          <w:szCs w:val="24"/>
        </w:rPr>
        <w:t>/0</w:t>
      </w:r>
      <w:r w:rsidR="00D17B99">
        <w:rPr>
          <w:b/>
          <w:sz w:val="24"/>
          <w:szCs w:val="24"/>
        </w:rPr>
        <w:t>8</w:t>
      </w:r>
      <w:r w:rsidR="00671EEE">
        <w:rPr>
          <w:b/>
          <w:sz w:val="24"/>
          <w:szCs w:val="24"/>
        </w:rPr>
        <w:t xml:space="preserve">/2019 do </w:t>
      </w:r>
      <w:r w:rsidR="00D17B99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/0</w:t>
      </w:r>
      <w:r w:rsidR="00D17B9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/2019</w:t>
      </w:r>
    </w:p>
    <w:p w:rsidR="00DB17AD" w:rsidRPr="00AF25C3" w:rsidRDefault="00DB17AD" w:rsidP="00DB17AD">
      <w:pPr>
        <w:pStyle w:val="BodyText2"/>
        <w:jc w:val="both"/>
        <w:rPr>
          <w:sz w:val="24"/>
          <w:szCs w:val="24"/>
        </w:rPr>
      </w:pPr>
    </w:p>
    <w:p w:rsidR="00DB17AD" w:rsidRPr="00BD1175" w:rsidRDefault="00DB17AD" w:rsidP="00DB17AD">
      <w:pPr>
        <w:pStyle w:val="BodyText2"/>
        <w:jc w:val="both"/>
        <w:rPr>
          <w:rFonts w:ascii="Book Antiqua" w:hAnsi="Book Antiqua"/>
          <w:sz w:val="22"/>
          <w:szCs w:val="22"/>
          <w:lang w:val="sr-Latn-RS"/>
        </w:rPr>
      </w:pPr>
      <w:r>
        <w:rPr>
          <w:rFonts w:ascii="Book Antiqua" w:hAnsi="Book Antiqua"/>
          <w:b/>
          <w:sz w:val="22"/>
          <w:szCs w:val="22"/>
          <w:lang w:val="sr-Latn-RS"/>
        </w:rPr>
        <w:t>Podnošenje zahteva</w:t>
      </w:r>
      <w:r w:rsidRPr="00BD1175">
        <w:rPr>
          <w:rFonts w:ascii="Book Antiqua" w:hAnsi="Book Antiqua"/>
          <w:b/>
          <w:sz w:val="22"/>
          <w:szCs w:val="22"/>
          <w:lang w:val="sr-Latn-RS"/>
        </w:rPr>
        <w:t xml:space="preserve">: </w:t>
      </w:r>
      <w:r w:rsidRPr="00F24265">
        <w:rPr>
          <w:rFonts w:ascii="Book Antiqua" w:hAnsi="Book Antiqua"/>
          <w:sz w:val="22"/>
          <w:szCs w:val="22"/>
          <w:lang w:val="sr-Latn-RS"/>
        </w:rPr>
        <w:t>Prijave se p</w:t>
      </w:r>
      <w:r>
        <w:rPr>
          <w:rFonts w:ascii="Book Antiqua" w:hAnsi="Book Antiqua"/>
          <w:sz w:val="22"/>
          <w:szCs w:val="22"/>
          <w:lang w:val="sr-Latn-RS"/>
        </w:rPr>
        <w:t xml:space="preserve">reuzimaju u Diviziji za ljudske resurse u Fondu za zdravstveno osiguranje i predaju se u kancelariji Divizije za ljudske resurse, kancelarija br. 13, na adresi: Priština, Kupusište, Ul. Tirana, objekat „Beni Dona“. U prijavi treba da se jasno navede naziv radnog mesta i broj reference. Dodatne informacije se mogu dobiti na ovaj br. telefona: </w:t>
      </w:r>
      <w:r w:rsidRPr="00BD1175">
        <w:rPr>
          <w:rFonts w:ascii="Book Antiqua" w:hAnsi="Book Antiqua"/>
          <w:sz w:val="22"/>
          <w:szCs w:val="22"/>
          <w:lang w:val="sr-Latn-RS"/>
        </w:rPr>
        <w:t>038 20080705</w:t>
      </w:r>
    </w:p>
    <w:p w:rsidR="00DB17AD" w:rsidRPr="00BD1175" w:rsidRDefault="00DB17AD" w:rsidP="00DB17AD">
      <w:pPr>
        <w:pStyle w:val="BodyText2"/>
        <w:jc w:val="both"/>
        <w:rPr>
          <w:rFonts w:ascii="Book Antiqua" w:hAnsi="Book Antiqua"/>
          <w:sz w:val="22"/>
          <w:szCs w:val="22"/>
          <w:lang w:val="sr-Latn-RS"/>
        </w:rPr>
      </w:pPr>
    </w:p>
    <w:p w:rsidR="00DB17AD" w:rsidRPr="00BD1175" w:rsidRDefault="00DB17AD" w:rsidP="00DB17AD">
      <w:pPr>
        <w:pStyle w:val="BodyText2"/>
        <w:jc w:val="both"/>
        <w:rPr>
          <w:rFonts w:ascii="Book Antiqua" w:hAnsi="Book Antiqua"/>
          <w:sz w:val="22"/>
          <w:szCs w:val="22"/>
          <w:lang w:val="sr-Latn-RS"/>
        </w:rPr>
      </w:pPr>
    </w:p>
    <w:p w:rsidR="00DB17AD" w:rsidRDefault="00DB17AD" w:rsidP="00DB17AD">
      <w:pPr>
        <w:jc w:val="both"/>
        <w:rPr>
          <w:rFonts w:ascii="Book Antiqua" w:hAnsi="Book Antiqua"/>
          <w:sz w:val="22"/>
          <w:szCs w:val="22"/>
          <w:lang w:val="sr-Latn-RS"/>
        </w:rPr>
      </w:pPr>
      <w:r>
        <w:rPr>
          <w:rFonts w:ascii="Book Antiqua" w:hAnsi="Book Antiqua"/>
          <w:sz w:val="22"/>
          <w:szCs w:val="22"/>
          <w:lang w:val="sr-Latn-RS"/>
        </w:rPr>
        <w:t>Prijave poslate nakon datuma zatvaranja konkursa i nepotpune prijave neće biti prihvaćene.</w:t>
      </w:r>
    </w:p>
    <w:p w:rsidR="00DB17AD" w:rsidRPr="00B06156" w:rsidRDefault="00DB17AD" w:rsidP="00DB17AD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DB17AD" w:rsidRPr="00B06156" w:rsidRDefault="00DB17AD" w:rsidP="00DB17AD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DB17AD" w:rsidRPr="00B06156" w:rsidRDefault="00DB17AD" w:rsidP="00DB17AD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B06156">
        <w:rPr>
          <w:rFonts w:ascii="Book Antiqua" w:hAnsi="Book Antiqua"/>
          <w:sz w:val="22"/>
          <w:szCs w:val="22"/>
          <w:lang w:val="sr-Latn-RS"/>
        </w:rPr>
        <w:t xml:space="preserve">  </w:t>
      </w:r>
    </w:p>
    <w:p w:rsidR="00DB17AD" w:rsidRPr="00B06156" w:rsidRDefault="00DB17AD" w:rsidP="00DB17AD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B06156">
        <w:rPr>
          <w:rFonts w:ascii="Book Antiqua" w:hAnsi="Book Antiqua"/>
          <w:sz w:val="22"/>
          <w:szCs w:val="22"/>
          <w:lang w:val="sr-Latn-RS"/>
        </w:rPr>
        <w:t xml:space="preserve">                            </w:t>
      </w:r>
    </w:p>
    <w:p w:rsidR="00DB17AD" w:rsidRPr="00B06156" w:rsidRDefault="00DB17AD" w:rsidP="00DB17AD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B06156">
        <w:rPr>
          <w:rFonts w:ascii="Book Antiqua" w:hAnsi="Book Antiqua"/>
          <w:sz w:val="22"/>
          <w:szCs w:val="22"/>
          <w:lang w:val="sr-Latn-RS"/>
        </w:rPr>
        <w:t xml:space="preserve">                       Petrit Bruqi</w:t>
      </w:r>
    </w:p>
    <w:p w:rsidR="00DB17AD" w:rsidRPr="00B06156" w:rsidRDefault="00DB17AD" w:rsidP="00DB17AD">
      <w:pPr>
        <w:jc w:val="both"/>
        <w:rPr>
          <w:rFonts w:ascii="Book Antiqua" w:hAnsi="Book Antiqua"/>
          <w:sz w:val="22"/>
          <w:szCs w:val="22"/>
          <w:lang w:val="sr-Latn-RS"/>
        </w:rPr>
      </w:pPr>
      <w:r>
        <w:rPr>
          <w:rFonts w:ascii="Book Antiqua" w:hAnsi="Book Antiqua"/>
          <w:sz w:val="22"/>
          <w:szCs w:val="22"/>
          <w:lang w:val="sr-Latn-RS"/>
        </w:rPr>
        <w:t xml:space="preserve">Rukovodilac divizije za ljudske resurse </w:t>
      </w:r>
    </w:p>
    <w:p w:rsidR="00DB17AD" w:rsidRPr="00B06156" w:rsidRDefault="00DB17AD" w:rsidP="00DB17AD">
      <w:pPr>
        <w:rPr>
          <w:rFonts w:ascii="Book Antiqua" w:hAnsi="Book Antiqua"/>
          <w:sz w:val="22"/>
          <w:szCs w:val="22"/>
          <w:lang w:val="sr-Latn-RS"/>
        </w:rPr>
      </w:pPr>
    </w:p>
    <w:p w:rsidR="00DB17AD" w:rsidRPr="00D75178" w:rsidRDefault="00DB17AD" w:rsidP="00C53E5F">
      <w:pPr>
        <w:rPr>
          <w:rFonts w:eastAsia="MS Mincho"/>
          <w:b/>
          <w:bCs/>
          <w:sz w:val="32"/>
          <w:szCs w:val="32"/>
        </w:rPr>
      </w:pPr>
    </w:p>
    <w:sectPr w:rsidR="00DB17AD" w:rsidRPr="00D75178" w:rsidSect="00570370">
      <w:pgSz w:w="12240" w:h="15840"/>
      <w:pgMar w:top="720" w:right="720" w:bottom="720" w:left="720" w:header="720" w:footer="46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4EA" w:rsidRDefault="00F224EA">
      <w:r>
        <w:separator/>
      </w:r>
    </w:p>
  </w:endnote>
  <w:endnote w:type="continuationSeparator" w:id="0">
    <w:p w:rsidR="00F224EA" w:rsidRDefault="00F2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4EA" w:rsidRDefault="00F224EA">
      <w:r>
        <w:separator/>
      </w:r>
    </w:p>
  </w:footnote>
  <w:footnote w:type="continuationSeparator" w:id="0">
    <w:p w:rsidR="00F224EA" w:rsidRDefault="00F2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B4D"/>
    <w:multiLevelType w:val="hybridMultilevel"/>
    <w:tmpl w:val="7428BF6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4E4"/>
    <w:multiLevelType w:val="hybridMultilevel"/>
    <w:tmpl w:val="8BC8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200"/>
    <w:multiLevelType w:val="hybridMultilevel"/>
    <w:tmpl w:val="2C40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45589"/>
    <w:multiLevelType w:val="hybridMultilevel"/>
    <w:tmpl w:val="83EA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5AE1"/>
    <w:multiLevelType w:val="hybridMultilevel"/>
    <w:tmpl w:val="8B00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F035F"/>
    <w:multiLevelType w:val="hybridMultilevel"/>
    <w:tmpl w:val="E1480B58"/>
    <w:lvl w:ilvl="0" w:tplc="A54E4C04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30B851D8"/>
    <w:multiLevelType w:val="hybridMultilevel"/>
    <w:tmpl w:val="6310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0545B"/>
    <w:multiLevelType w:val="hybridMultilevel"/>
    <w:tmpl w:val="D3E8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06E96"/>
    <w:multiLevelType w:val="hybridMultilevel"/>
    <w:tmpl w:val="6B20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90D62"/>
    <w:multiLevelType w:val="multilevel"/>
    <w:tmpl w:val="3DF43E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8F73E6"/>
    <w:multiLevelType w:val="hybridMultilevel"/>
    <w:tmpl w:val="16C8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E381A"/>
    <w:multiLevelType w:val="hybridMultilevel"/>
    <w:tmpl w:val="DCEC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07C71"/>
    <w:multiLevelType w:val="hybridMultilevel"/>
    <w:tmpl w:val="C2E2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B655F"/>
    <w:multiLevelType w:val="hybridMultilevel"/>
    <w:tmpl w:val="B0901A30"/>
    <w:lvl w:ilvl="0" w:tplc="880E1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1AE"/>
    <w:multiLevelType w:val="hybridMultilevel"/>
    <w:tmpl w:val="611A7E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CF773F3"/>
    <w:multiLevelType w:val="hybridMultilevel"/>
    <w:tmpl w:val="E304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3"/>
  </w:num>
  <w:num w:numId="9">
    <w:abstractNumId w:val="15"/>
  </w:num>
  <w:num w:numId="10">
    <w:abstractNumId w:val="3"/>
  </w:num>
  <w:num w:numId="11">
    <w:abstractNumId w:val="7"/>
  </w:num>
  <w:num w:numId="12">
    <w:abstractNumId w:val="11"/>
  </w:num>
  <w:num w:numId="13">
    <w:abstractNumId w:val="8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25"/>
    <w:rsid w:val="00001743"/>
    <w:rsid w:val="00012325"/>
    <w:rsid w:val="00017359"/>
    <w:rsid w:val="00020F67"/>
    <w:rsid w:val="00027057"/>
    <w:rsid w:val="00030DB3"/>
    <w:rsid w:val="00036E4B"/>
    <w:rsid w:val="00046F14"/>
    <w:rsid w:val="00053FE7"/>
    <w:rsid w:val="00056AF7"/>
    <w:rsid w:val="000607B4"/>
    <w:rsid w:val="000608C9"/>
    <w:rsid w:val="00063D01"/>
    <w:rsid w:val="00066766"/>
    <w:rsid w:val="0007239E"/>
    <w:rsid w:val="00074B27"/>
    <w:rsid w:val="000806F8"/>
    <w:rsid w:val="00080780"/>
    <w:rsid w:val="000834C3"/>
    <w:rsid w:val="00086300"/>
    <w:rsid w:val="00090A97"/>
    <w:rsid w:val="000922FD"/>
    <w:rsid w:val="0009232C"/>
    <w:rsid w:val="00092883"/>
    <w:rsid w:val="000954DB"/>
    <w:rsid w:val="000A1380"/>
    <w:rsid w:val="000B27C2"/>
    <w:rsid w:val="000B3218"/>
    <w:rsid w:val="000B4D9B"/>
    <w:rsid w:val="000B5867"/>
    <w:rsid w:val="000C1F50"/>
    <w:rsid w:val="000C5937"/>
    <w:rsid w:val="000E3DD4"/>
    <w:rsid w:val="000E5D95"/>
    <w:rsid w:val="000F58A5"/>
    <w:rsid w:val="000F5BE5"/>
    <w:rsid w:val="000F6EC2"/>
    <w:rsid w:val="00103F36"/>
    <w:rsid w:val="00105376"/>
    <w:rsid w:val="00114155"/>
    <w:rsid w:val="00123010"/>
    <w:rsid w:val="00124BB1"/>
    <w:rsid w:val="00124F1A"/>
    <w:rsid w:val="001259C0"/>
    <w:rsid w:val="00127437"/>
    <w:rsid w:val="00130F01"/>
    <w:rsid w:val="001331D3"/>
    <w:rsid w:val="00134282"/>
    <w:rsid w:val="0013433C"/>
    <w:rsid w:val="00137DB6"/>
    <w:rsid w:val="00143504"/>
    <w:rsid w:val="001479E5"/>
    <w:rsid w:val="0015003A"/>
    <w:rsid w:val="00151DBA"/>
    <w:rsid w:val="00152BE0"/>
    <w:rsid w:val="00161FD8"/>
    <w:rsid w:val="00164327"/>
    <w:rsid w:val="001644C5"/>
    <w:rsid w:val="001668CD"/>
    <w:rsid w:val="001700F6"/>
    <w:rsid w:val="00172C90"/>
    <w:rsid w:val="00174217"/>
    <w:rsid w:val="00176A84"/>
    <w:rsid w:val="001821FD"/>
    <w:rsid w:val="0018379A"/>
    <w:rsid w:val="0018639C"/>
    <w:rsid w:val="00193A71"/>
    <w:rsid w:val="00193C33"/>
    <w:rsid w:val="001A2F2C"/>
    <w:rsid w:val="001B2559"/>
    <w:rsid w:val="001B2E0E"/>
    <w:rsid w:val="001C0E2F"/>
    <w:rsid w:val="001C248A"/>
    <w:rsid w:val="001C4651"/>
    <w:rsid w:val="001C4C98"/>
    <w:rsid w:val="001C606C"/>
    <w:rsid w:val="001D029D"/>
    <w:rsid w:val="001D47CC"/>
    <w:rsid w:val="001D5DC7"/>
    <w:rsid w:val="001D7ADA"/>
    <w:rsid w:val="001E2224"/>
    <w:rsid w:val="001E711C"/>
    <w:rsid w:val="001F13EB"/>
    <w:rsid w:val="001F1D1F"/>
    <w:rsid w:val="001F45BD"/>
    <w:rsid w:val="001F6D1D"/>
    <w:rsid w:val="002001E7"/>
    <w:rsid w:val="002023AF"/>
    <w:rsid w:val="00204A1C"/>
    <w:rsid w:val="00204EB1"/>
    <w:rsid w:val="002154B5"/>
    <w:rsid w:val="00216568"/>
    <w:rsid w:val="002177BA"/>
    <w:rsid w:val="00222E17"/>
    <w:rsid w:val="00223B19"/>
    <w:rsid w:val="00225308"/>
    <w:rsid w:val="00225705"/>
    <w:rsid w:val="00226CBD"/>
    <w:rsid w:val="00233CC1"/>
    <w:rsid w:val="002351B4"/>
    <w:rsid w:val="002368DB"/>
    <w:rsid w:val="002368DD"/>
    <w:rsid w:val="002415AE"/>
    <w:rsid w:val="002441A9"/>
    <w:rsid w:val="002442BE"/>
    <w:rsid w:val="00246FB7"/>
    <w:rsid w:val="0024738A"/>
    <w:rsid w:val="00251DBF"/>
    <w:rsid w:val="0025335E"/>
    <w:rsid w:val="002545CB"/>
    <w:rsid w:val="00254C41"/>
    <w:rsid w:val="00254CC2"/>
    <w:rsid w:val="00257BC7"/>
    <w:rsid w:val="002602BD"/>
    <w:rsid w:val="00262B6A"/>
    <w:rsid w:val="00266A64"/>
    <w:rsid w:val="002715D5"/>
    <w:rsid w:val="0027163E"/>
    <w:rsid w:val="00271DF6"/>
    <w:rsid w:val="002824E6"/>
    <w:rsid w:val="00282796"/>
    <w:rsid w:val="0028756D"/>
    <w:rsid w:val="00295E97"/>
    <w:rsid w:val="002B4482"/>
    <w:rsid w:val="002B48C7"/>
    <w:rsid w:val="002B5094"/>
    <w:rsid w:val="002D7E3B"/>
    <w:rsid w:val="002E4601"/>
    <w:rsid w:val="002E7F1D"/>
    <w:rsid w:val="002F17F4"/>
    <w:rsid w:val="002F33A1"/>
    <w:rsid w:val="002F4D4E"/>
    <w:rsid w:val="002F5883"/>
    <w:rsid w:val="00300A96"/>
    <w:rsid w:val="00301BFF"/>
    <w:rsid w:val="00305DFF"/>
    <w:rsid w:val="003069EE"/>
    <w:rsid w:val="00315C57"/>
    <w:rsid w:val="00315FBA"/>
    <w:rsid w:val="00316ADC"/>
    <w:rsid w:val="003177F3"/>
    <w:rsid w:val="00324C9F"/>
    <w:rsid w:val="00342156"/>
    <w:rsid w:val="003435E7"/>
    <w:rsid w:val="00350663"/>
    <w:rsid w:val="003549A3"/>
    <w:rsid w:val="00354DD8"/>
    <w:rsid w:val="003573BA"/>
    <w:rsid w:val="00361D5D"/>
    <w:rsid w:val="00375585"/>
    <w:rsid w:val="003800C1"/>
    <w:rsid w:val="00381966"/>
    <w:rsid w:val="00386724"/>
    <w:rsid w:val="003938F7"/>
    <w:rsid w:val="00395C54"/>
    <w:rsid w:val="003A0FEA"/>
    <w:rsid w:val="003A1988"/>
    <w:rsid w:val="003A2986"/>
    <w:rsid w:val="003A3982"/>
    <w:rsid w:val="003A5895"/>
    <w:rsid w:val="003B59DA"/>
    <w:rsid w:val="003C3DB4"/>
    <w:rsid w:val="003D05B3"/>
    <w:rsid w:val="003D0ECB"/>
    <w:rsid w:val="003D1C18"/>
    <w:rsid w:val="003D6305"/>
    <w:rsid w:val="003D6C55"/>
    <w:rsid w:val="003E11CE"/>
    <w:rsid w:val="003E187D"/>
    <w:rsid w:val="003E2D08"/>
    <w:rsid w:val="003E449F"/>
    <w:rsid w:val="003E46D9"/>
    <w:rsid w:val="003E4EDD"/>
    <w:rsid w:val="003E5BC6"/>
    <w:rsid w:val="003F5C5B"/>
    <w:rsid w:val="003F6873"/>
    <w:rsid w:val="003F7EFA"/>
    <w:rsid w:val="00400BE2"/>
    <w:rsid w:val="004013F7"/>
    <w:rsid w:val="004047E7"/>
    <w:rsid w:val="00410ED1"/>
    <w:rsid w:val="00412187"/>
    <w:rsid w:val="00417520"/>
    <w:rsid w:val="004178D0"/>
    <w:rsid w:val="004245AC"/>
    <w:rsid w:val="004302A7"/>
    <w:rsid w:val="0043164C"/>
    <w:rsid w:val="004322A9"/>
    <w:rsid w:val="004407C2"/>
    <w:rsid w:val="0044441A"/>
    <w:rsid w:val="0044449B"/>
    <w:rsid w:val="00452858"/>
    <w:rsid w:val="00454E43"/>
    <w:rsid w:val="0045670B"/>
    <w:rsid w:val="00462D80"/>
    <w:rsid w:val="00463A43"/>
    <w:rsid w:val="00463FB9"/>
    <w:rsid w:val="00474312"/>
    <w:rsid w:val="00476BB9"/>
    <w:rsid w:val="00490F83"/>
    <w:rsid w:val="0049276F"/>
    <w:rsid w:val="004940AB"/>
    <w:rsid w:val="004A1292"/>
    <w:rsid w:val="004A52D8"/>
    <w:rsid w:val="004A6D88"/>
    <w:rsid w:val="004A751A"/>
    <w:rsid w:val="004B1C4C"/>
    <w:rsid w:val="004B58B6"/>
    <w:rsid w:val="004C6F3F"/>
    <w:rsid w:val="004D0D40"/>
    <w:rsid w:val="004D3B57"/>
    <w:rsid w:val="004D4612"/>
    <w:rsid w:val="004E06FE"/>
    <w:rsid w:val="004E115D"/>
    <w:rsid w:val="004E38C7"/>
    <w:rsid w:val="004E60FA"/>
    <w:rsid w:val="004F7DD1"/>
    <w:rsid w:val="005014CF"/>
    <w:rsid w:val="00501736"/>
    <w:rsid w:val="005049CC"/>
    <w:rsid w:val="005075BE"/>
    <w:rsid w:val="00510822"/>
    <w:rsid w:val="00513F8E"/>
    <w:rsid w:val="005141F3"/>
    <w:rsid w:val="005179C9"/>
    <w:rsid w:val="005219CE"/>
    <w:rsid w:val="005227D2"/>
    <w:rsid w:val="00523D0F"/>
    <w:rsid w:val="00532ED0"/>
    <w:rsid w:val="00536AF5"/>
    <w:rsid w:val="00544CA1"/>
    <w:rsid w:val="00550937"/>
    <w:rsid w:val="0055117D"/>
    <w:rsid w:val="0055121D"/>
    <w:rsid w:val="00552CFA"/>
    <w:rsid w:val="00553FAE"/>
    <w:rsid w:val="0055414B"/>
    <w:rsid w:val="005624FB"/>
    <w:rsid w:val="00562AA5"/>
    <w:rsid w:val="00565D97"/>
    <w:rsid w:val="00570370"/>
    <w:rsid w:val="00570BDD"/>
    <w:rsid w:val="00571585"/>
    <w:rsid w:val="00574691"/>
    <w:rsid w:val="0058187A"/>
    <w:rsid w:val="0058742A"/>
    <w:rsid w:val="005902BE"/>
    <w:rsid w:val="00590AEA"/>
    <w:rsid w:val="005921B8"/>
    <w:rsid w:val="00593001"/>
    <w:rsid w:val="0059633E"/>
    <w:rsid w:val="005A38FE"/>
    <w:rsid w:val="005B0A05"/>
    <w:rsid w:val="005B46EB"/>
    <w:rsid w:val="005B650A"/>
    <w:rsid w:val="005C235D"/>
    <w:rsid w:val="005C2551"/>
    <w:rsid w:val="005C3527"/>
    <w:rsid w:val="005C5948"/>
    <w:rsid w:val="005C5CE6"/>
    <w:rsid w:val="005C6B8D"/>
    <w:rsid w:val="005C6FF3"/>
    <w:rsid w:val="005D0124"/>
    <w:rsid w:val="005D2977"/>
    <w:rsid w:val="005D36FD"/>
    <w:rsid w:val="005D786E"/>
    <w:rsid w:val="005F142C"/>
    <w:rsid w:val="00600E7C"/>
    <w:rsid w:val="00601163"/>
    <w:rsid w:val="006028A6"/>
    <w:rsid w:val="00606359"/>
    <w:rsid w:val="00606C09"/>
    <w:rsid w:val="00612E6E"/>
    <w:rsid w:val="00612EA6"/>
    <w:rsid w:val="0061573D"/>
    <w:rsid w:val="006172F5"/>
    <w:rsid w:val="006173E0"/>
    <w:rsid w:val="00624FE7"/>
    <w:rsid w:val="006269E2"/>
    <w:rsid w:val="0062707F"/>
    <w:rsid w:val="00630837"/>
    <w:rsid w:val="00631930"/>
    <w:rsid w:val="00637FB3"/>
    <w:rsid w:val="00640437"/>
    <w:rsid w:val="00640C02"/>
    <w:rsid w:val="00643723"/>
    <w:rsid w:val="00652475"/>
    <w:rsid w:val="00655D90"/>
    <w:rsid w:val="00663542"/>
    <w:rsid w:val="00664425"/>
    <w:rsid w:val="00667EE6"/>
    <w:rsid w:val="00671EEE"/>
    <w:rsid w:val="00681575"/>
    <w:rsid w:val="00681ADE"/>
    <w:rsid w:val="00682A6F"/>
    <w:rsid w:val="006855D9"/>
    <w:rsid w:val="0068651D"/>
    <w:rsid w:val="00691CAD"/>
    <w:rsid w:val="006923A1"/>
    <w:rsid w:val="00695D4C"/>
    <w:rsid w:val="006967B3"/>
    <w:rsid w:val="006B0322"/>
    <w:rsid w:val="006B2D88"/>
    <w:rsid w:val="006B53F1"/>
    <w:rsid w:val="006B6BD7"/>
    <w:rsid w:val="006B76E8"/>
    <w:rsid w:val="006C1BE6"/>
    <w:rsid w:val="006C69C3"/>
    <w:rsid w:val="006C6EB9"/>
    <w:rsid w:val="006D1371"/>
    <w:rsid w:val="006E3FE2"/>
    <w:rsid w:val="006F1D32"/>
    <w:rsid w:val="006F1E07"/>
    <w:rsid w:val="006F2C02"/>
    <w:rsid w:val="006F7467"/>
    <w:rsid w:val="00701494"/>
    <w:rsid w:val="00702FB4"/>
    <w:rsid w:val="0070444A"/>
    <w:rsid w:val="00706BD3"/>
    <w:rsid w:val="007112AE"/>
    <w:rsid w:val="00713596"/>
    <w:rsid w:val="00713CE1"/>
    <w:rsid w:val="00713EBD"/>
    <w:rsid w:val="00715149"/>
    <w:rsid w:val="00720854"/>
    <w:rsid w:val="00722402"/>
    <w:rsid w:val="007235F1"/>
    <w:rsid w:val="0072582F"/>
    <w:rsid w:val="007258E0"/>
    <w:rsid w:val="00725ADD"/>
    <w:rsid w:val="007327E2"/>
    <w:rsid w:val="007334BE"/>
    <w:rsid w:val="00743182"/>
    <w:rsid w:val="00756546"/>
    <w:rsid w:val="007570E8"/>
    <w:rsid w:val="00760A4B"/>
    <w:rsid w:val="00763339"/>
    <w:rsid w:val="00770E26"/>
    <w:rsid w:val="0077155C"/>
    <w:rsid w:val="0077710F"/>
    <w:rsid w:val="00780CF3"/>
    <w:rsid w:val="00787805"/>
    <w:rsid w:val="00790C00"/>
    <w:rsid w:val="0079284C"/>
    <w:rsid w:val="0079380E"/>
    <w:rsid w:val="00797174"/>
    <w:rsid w:val="007A25B2"/>
    <w:rsid w:val="007A5461"/>
    <w:rsid w:val="007B1474"/>
    <w:rsid w:val="007B5D46"/>
    <w:rsid w:val="007B61D9"/>
    <w:rsid w:val="007C27FD"/>
    <w:rsid w:val="007D4FAA"/>
    <w:rsid w:val="007D70F9"/>
    <w:rsid w:val="007E34BE"/>
    <w:rsid w:val="007F7CEC"/>
    <w:rsid w:val="0080221D"/>
    <w:rsid w:val="00805478"/>
    <w:rsid w:val="0080571B"/>
    <w:rsid w:val="0081630E"/>
    <w:rsid w:val="00817981"/>
    <w:rsid w:val="0082689B"/>
    <w:rsid w:val="00826EC1"/>
    <w:rsid w:val="008320B7"/>
    <w:rsid w:val="0083375C"/>
    <w:rsid w:val="00836B80"/>
    <w:rsid w:val="008438C6"/>
    <w:rsid w:val="008455CC"/>
    <w:rsid w:val="0085125F"/>
    <w:rsid w:val="00854E4A"/>
    <w:rsid w:val="008603D5"/>
    <w:rsid w:val="00865E32"/>
    <w:rsid w:val="00871AC4"/>
    <w:rsid w:val="008743A5"/>
    <w:rsid w:val="00877F16"/>
    <w:rsid w:val="00882F6E"/>
    <w:rsid w:val="00884A80"/>
    <w:rsid w:val="0089126E"/>
    <w:rsid w:val="00893AE6"/>
    <w:rsid w:val="008A631A"/>
    <w:rsid w:val="008B1800"/>
    <w:rsid w:val="008B780A"/>
    <w:rsid w:val="008C7930"/>
    <w:rsid w:val="008E034F"/>
    <w:rsid w:val="008E147E"/>
    <w:rsid w:val="008E4299"/>
    <w:rsid w:val="008E6A6E"/>
    <w:rsid w:val="008F08AB"/>
    <w:rsid w:val="008F4C05"/>
    <w:rsid w:val="008F6D96"/>
    <w:rsid w:val="00902991"/>
    <w:rsid w:val="00902CD9"/>
    <w:rsid w:val="0090367E"/>
    <w:rsid w:val="009040E5"/>
    <w:rsid w:val="00905A9E"/>
    <w:rsid w:val="009068AE"/>
    <w:rsid w:val="009146DF"/>
    <w:rsid w:val="00921E9D"/>
    <w:rsid w:val="0092312B"/>
    <w:rsid w:val="00925791"/>
    <w:rsid w:val="00925D2F"/>
    <w:rsid w:val="009340B7"/>
    <w:rsid w:val="009358F5"/>
    <w:rsid w:val="00943FFF"/>
    <w:rsid w:val="00947E7E"/>
    <w:rsid w:val="00950845"/>
    <w:rsid w:val="009509B1"/>
    <w:rsid w:val="00950DFC"/>
    <w:rsid w:val="00952482"/>
    <w:rsid w:val="00974252"/>
    <w:rsid w:val="00980566"/>
    <w:rsid w:val="00980BA3"/>
    <w:rsid w:val="0098582D"/>
    <w:rsid w:val="00990C6B"/>
    <w:rsid w:val="00994B8A"/>
    <w:rsid w:val="00994C0E"/>
    <w:rsid w:val="0099726B"/>
    <w:rsid w:val="009A002A"/>
    <w:rsid w:val="009A1B48"/>
    <w:rsid w:val="009B065C"/>
    <w:rsid w:val="009B3096"/>
    <w:rsid w:val="009B3449"/>
    <w:rsid w:val="009B46BB"/>
    <w:rsid w:val="009B4964"/>
    <w:rsid w:val="009B6B9C"/>
    <w:rsid w:val="009C152E"/>
    <w:rsid w:val="009C430B"/>
    <w:rsid w:val="009C5859"/>
    <w:rsid w:val="009E3561"/>
    <w:rsid w:val="009E4D93"/>
    <w:rsid w:val="009E6284"/>
    <w:rsid w:val="009E6304"/>
    <w:rsid w:val="009F210F"/>
    <w:rsid w:val="009F7D7F"/>
    <w:rsid w:val="00A00A92"/>
    <w:rsid w:val="00A01DD5"/>
    <w:rsid w:val="00A0227E"/>
    <w:rsid w:val="00A1568B"/>
    <w:rsid w:val="00A210B3"/>
    <w:rsid w:val="00A3192D"/>
    <w:rsid w:val="00A44A08"/>
    <w:rsid w:val="00A530C2"/>
    <w:rsid w:val="00A5338D"/>
    <w:rsid w:val="00A569AB"/>
    <w:rsid w:val="00A60F62"/>
    <w:rsid w:val="00A6520D"/>
    <w:rsid w:val="00A70BCD"/>
    <w:rsid w:val="00A72020"/>
    <w:rsid w:val="00A77F2F"/>
    <w:rsid w:val="00A83773"/>
    <w:rsid w:val="00A964A6"/>
    <w:rsid w:val="00AA22F8"/>
    <w:rsid w:val="00AA32E3"/>
    <w:rsid w:val="00AA4DA2"/>
    <w:rsid w:val="00AB7C04"/>
    <w:rsid w:val="00AC29C8"/>
    <w:rsid w:val="00AC4B7A"/>
    <w:rsid w:val="00AC4D23"/>
    <w:rsid w:val="00AC614F"/>
    <w:rsid w:val="00AD2787"/>
    <w:rsid w:val="00AD6208"/>
    <w:rsid w:val="00AD638E"/>
    <w:rsid w:val="00AD6BF8"/>
    <w:rsid w:val="00AD793A"/>
    <w:rsid w:val="00AD7CDC"/>
    <w:rsid w:val="00AE2CBD"/>
    <w:rsid w:val="00AE44A7"/>
    <w:rsid w:val="00AE6C8B"/>
    <w:rsid w:val="00AF0532"/>
    <w:rsid w:val="00AF0920"/>
    <w:rsid w:val="00AF5A22"/>
    <w:rsid w:val="00B072F1"/>
    <w:rsid w:val="00B102B7"/>
    <w:rsid w:val="00B12367"/>
    <w:rsid w:val="00B1604D"/>
    <w:rsid w:val="00B166A9"/>
    <w:rsid w:val="00B20327"/>
    <w:rsid w:val="00B21C99"/>
    <w:rsid w:val="00B220CF"/>
    <w:rsid w:val="00B2379C"/>
    <w:rsid w:val="00B33191"/>
    <w:rsid w:val="00B34121"/>
    <w:rsid w:val="00B35F11"/>
    <w:rsid w:val="00B36498"/>
    <w:rsid w:val="00B421B2"/>
    <w:rsid w:val="00B429FA"/>
    <w:rsid w:val="00B435E1"/>
    <w:rsid w:val="00B44F2E"/>
    <w:rsid w:val="00B47DA8"/>
    <w:rsid w:val="00B47F3F"/>
    <w:rsid w:val="00B511FA"/>
    <w:rsid w:val="00B54912"/>
    <w:rsid w:val="00B60B9F"/>
    <w:rsid w:val="00B64E4E"/>
    <w:rsid w:val="00B6660A"/>
    <w:rsid w:val="00B669BB"/>
    <w:rsid w:val="00B70ECF"/>
    <w:rsid w:val="00B73C04"/>
    <w:rsid w:val="00B83C3F"/>
    <w:rsid w:val="00B84825"/>
    <w:rsid w:val="00B87741"/>
    <w:rsid w:val="00B910C5"/>
    <w:rsid w:val="00BB4545"/>
    <w:rsid w:val="00BB4672"/>
    <w:rsid w:val="00BC0929"/>
    <w:rsid w:val="00BC0F2C"/>
    <w:rsid w:val="00BC274C"/>
    <w:rsid w:val="00BC3BC4"/>
    <w:rsid w:val="00BD7A56"/>
    <w:rsid w:val="00BE02C1"/>
    <w:rsid w:val="00BE1180"/>
    <w:rsid w:val="00BF091D"/>
    <w:rsid w:val="00BF63D9"/>
    <w:rsid w:val="00C009BA"/>
    <w:rsid w:val="00C00F4B"/>
    <w:rsid w:val="00C0223A"/>
    <w:rsid w:val="00C02878"/>
    <w:rsid w:val="00C02A0F"/>
    <w:rsid w:val="00C02F1E"/>
    <w:rsid w:val="00C040E2"/>
    <w:rsid w:val="00C04973"/>
    <w:rsid w:val="00C06144"/>
    <w:rsid w:val="00C11B0B"/>
    <w:rsid w:val="00C13FC8"/>
    <w:rsid w:val="00C2299C"/>
    <w:rsid w:val="00C23CF3"/>
    <w:rsid w:val="00C26382"/>
    <w:rsid w:val="00C32EDA"/>
    <w:rsid w:val="00C357F5"/>
    <w:rsid w:val="00C41FE1"/>
    <w:rsid w:val="00C4412A"/>
    <w:rsid w:val="00C46EA5"/>
    <w:rsid w:val="00C500BC"/>
    <w:rsid w:val="00C51413"/>
    <w:rsid w:val="00C53E5F"/>
    <w:rsid w:val="00C629D9"/>
    <w:rsid w:val="00C63992"/>
    <w:rsid w:val="00C63EEB"/>
    <w:rsid w:val="00C70874"/>
    <w:rsid w:val="00C74756"/>
    <w:rsid w:val="00C753E8"/>
    <w:rsid w:val="00C8042A"/>
    <w:rsid w:val="00C87484"/>
    <w:rsid w:val="00C90E64"/>
    <w:rsid w:val="00C93102"/>
    <w:rsid w:val="00CA66F2"/>
    <w:rsid w:val="00CA75AA"/>
    <w:rsid w:val="00CC4385"/>
    <w:rsid w:val="00CD060A"/>
    <w:rsid w:val="00CD29DE"/>
    <w:rsid w:val="00CD490F"/>
    <w:rsid w:val="00CD777C"/>
    <w:rsid w:val="00CE172E"/>
    <w:rsid w:val="00CE26D7"/>
    <w:rsid w:val="00D03268"/>
    <w:rsid w:val="00D033C0"/>
    <w:rsid w:val="00D04D81"/>
    <w:rsid w:val="00D06D5F"/>
    <w:rsid w:val="00D113B1"/>
    <w:rsid w:val="00D1149F"/>
    <w:rsid w:val="00D120FB"/>
    <w:rsid w:val="00D13BC9"/>
    <w:rsid w:val="00D17B99"/>
    <w:rsid w:val="00D30A1D"/>
    <w:rsid w:val="00D32DCC"/>
    <w:rsid w:val="00D36BFE"/>
    <w:rsid w:val="00D40183"/>
    <w:rsid w:val="00D4034B"/>
    <w:rsid w:val="00D44A16"/>
    <w:rsid w:val="00D4516A"/>
    <w:rsid w:val="00D507E8"/>
    <w:rsid w:val="00D539F3"/>
    <w:rsid w:val="00D56DA2"/>
    <w:rsid w:val="00D63435"/>
    <w:rsid w:val="00D63A6F"/>
    <w:rsid w:val="00D67CD3"/>
    <w:rsid w:val="00D713D3"/>
    <w:rsid w:val="00D716A1"/>
    <w:rsid w:val="00D75178"/>
    <w:rsid w:val="00D75D05"/>
    <w:rsid w:val="00D84B58"/>
    <w:rsid w:val="00D94128"/>
    <w:rsid w:val="00D95F27"/>
    <w:rsid w:val="00D95F33"/>
    <w:rsid w:val="00DB17AD"/>
    <w:rsid w:val="00DB7653"/>
    <w:rsid w:val="00DC2AFC"/>
    <w:rsid w:val="00DC3E4A"/>
    <w:rsid w:val="00DC5AFA"/>
    <w:rsid w:val="00DD2A2F"/>
    <w:rsid w:val="00DD2C29"/>
    <w:rsid w:val="00DD3235"/>
    <w:rsid w:val="00DD5C27"/>
    <w:rsid w:val="00DD5CFD"/>
    <w:rsid w:val="00DE1488"/>
    <w:rsid w:val="00DE1AB6"/>
    <w:rsid w:val="00DE3386"/>
    <w:rsid w:val="00DE6E18"/>
    <w:rsid w:val="00DF28DD"/>
    <w:rsid w:val="00DF32AD"/>
    <w:rsid w:val="00E05D7A"/>
    <w:rsid w:val="00E07615"/>
    <w:rsid w:val="00E1052E"/>
    <w:rsid w:val="00E1086A"/>
    <w:rsid w:val="00E1246E"/>
    <w:rsid w:val="00E12602"/>
    <w:rsid w:val="00E17A6E"/>
    <w:rsid w:val="00E21259"/>
    <w:rsid w:val="00E2205E"/>
    <w:rsid w:val="00E2332A"/>
    <w:rsid w:val="00E243ED"/>
    <w:rsid w:val="00E33D39"/>
    <w:rsid w:val="00E34F0A"/>
    <w:rsid w:val="00E431AD"/>
    <w:rsid w:val="00E461F9"/>
    <w:rsid w:val="00E514F4"/>
    <w:rsid w:val="00E51FDF"/>
    <w:rsid w:val="00E5356C"/>
    <w:rsid w:val="00E60340"/>
    <w:rsid w:val="00E618C3"/>
    <w:rsid w:val="00E637D0"/>
    <w:rsid w:val="00E74BAE"/>
    <w:rsid w:val="00E76FE0"/>
    <w:rsid w:val="00E82438"/>
    <w:rsid w:val="00E8290E"/>
    <w:rsid w:val="00E83CDE"/>
    <w:rsid w:val="00E857D4"/>
    <w:rsid w:val="00E93223"/>
    <w:rsid w:val="00E952E2"/>
    <w:rsid w:val="00E95318"/>
    <w:rsid w:val="00E961BC"/>
    <w:rsid w:val="00E97737"/>
    <w:rsid w:val="00E97DB5"/>
    <w:rsid w:val="00EA7533"/>
    <w:rsid w:val="00EB3A99"/>
    <w:rsid w:val="00EB72A9"/>
    <w:rsid w:val="00ED3044"/>
    <w:rsid w:val="00ED47F6"/>
    <w:rsid w:val="00ED5B3E"/>
    <w:rsid w:val="00ED6242"/>
    <w:rsid w:val="00EE2CDF"/>
    <w:rsid w:val="00EE369C"/>
    <w:rsid w:val="00EE48E5"/>
    <w:rsid w:val="00EE74A3"/>
    <w:rsid w:val="00EE7E6A"/>
    <w:rsid w:val="00EF4F01"/>
    <w:rsid w:val="00EF7D27"/>
    <w:rsid w:val="00F00421"/>
    <w:rsid w:val="00F00DF2"/>
    <w:rsid w:val="00F05FF4"/>
    <w:rsid w:val="00F14610"/>
    <w:rsid w:val="00F14683"/>
    <w:rsid w:val="00F224EA"/>
    <w:rsid w:val="00F24315"/>
    <w:rsid w:val="00F26647"/>
    <w:rsid w:val="00F303FD"/>
    <w:rsid w:val="00F32477"/>
    <w:rsid w:val="00F32C57"/>
    <w:rsid w:val="00F32C9F"/>
    <w:rsid w:val="00F34BF5"/>
    <w:rsid w:val="00F41B46"/>
    <w:rsid w:val="00F41CE0"/>
    <w:rsid w:val="00F45737"/>
    <w:rsid w:val="00F51633"/>
    <w:rsid w:val="00F5354A"/>
    <w:rsid w:val="00F54541"/>
    <w:rsid w:val="00F54E8D"/>
    <w:rsid w:val="00F57D2E"/>
    <w:rsid w:val="00F60256"/>
    <w:rsid w:val="00F63624"/>
    <w:rsid w:val="00F644C1"/>
    <w:rsid w:val="00F67333"/>
    <w:rsid w:val="00F676E8"/>
    <w:rsid w:val="00F73C43"/>
    <w:rsid w:val="00F745C2"/>
    <w:rsid w:val="00F75E1B"/>
    <w:rsid w:val="00F76295"/>
    <w:rsid w:val="00FA1DFB"/>
    <w:rsid w:val="00FA6698"/>
    <w:rsid w:val="00FA7DC7"/>
    <w:rsid w:val="00FB3253"/>
    <w:rsid w:val="00FB426E"/>
    <w:rsid w:val="00FC0037"/>
    <w:rsid w:val="00FC21B7"/>
    <w:rsid w:val="00FC78FC"/>
    <w:rsid w:val="00FD346A"/>
    <w:rsid w:val="00FD5A71"/>
    <w:rsid w:val="00FE0E9C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548B6"/>
  <w15:chartTrackingRefBased/>
  <w15:docId w15:val="{0BA7137B-F928-4666-B363-13ED8C14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3191"/>
    <w:rPr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qFormat/>
    <w:locked/>
    <w:rsid w:val="00552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eastAsia="MS Mincho"/>
      <w:b/>
      <w:bCs/>
      <w:lang w:eastAsia="x-none"/>
    </w:rPr>
  </w:style>
  <w:style w:type="paragraph" w:styleId="BodyText2">
    <w:name w:val="Body Text 2"/>
    <w:basedOn w:val="Normal"/>
    <w:link w:val="BodyText2Char"/>
    <w:rPr>
      <w:rFonts w:eastAsia="MS Mincho"/>
      <w:sz w:val="28"/>
      <w:szCs w:val="28"/>
      <w:lang w:eastAsia="x-none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rPr>
      <w:rFonts w:eastAsia="MS Mincho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CharCharChar">
    <w:name w:val="Char Char Char"/>
    <w:basedOn w:val="Normal"/>
    <w:rsid w:val="00C753E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0">
    <w:name w:val="Char Char Char"/>
    <w:basedOn w:val="Normal"/>
    <w:rsid w:val="00B33191"/>
    <w:pPr>
      <w:spacing w:after="160" w:line="240" w:lineRule="exact"/>
    </w:pPr>
    <w:rPr>
      <w:rFonts w:ascii="Tahoma" w:eastAsia="MS Mincho" w:hAnsi="Tahoma" w:cs="Tahoma"/>
      <w:sz w:val="20"/>
      <w:szCs w:val="20"/>
      <w:lang w:eastAsia="en-US"/>
    </w:rPr>
  </w:style>
  <w:style w:type="character" w:customStyle="1" w:styleId="BodyText2Char">
    <w:name w:val="Body Text 2 Char"/>
    <w:link w:val="BodyText2"/>
    <w:rsid w:val="006B2D88"/>
    <w:rPr>
      <w:rFonts w:eastAsia="MS Mincho"/>
      <w:sz w:val="28"/>
      <w:szCs w:val="28"/>
      <w:lang w:val="sq-AL"/>
    </w:rPr>
  </w:style>
  <w:style w:type="paragraph" w:styleId="BodyTextIndent">
    <w:name w:val="Body Text Indent"/>
    <w:basedOn w:val="Normal"/>
    <w:link w:val="BodyTextIndentChar"/>
    <w:rsid w:val="00713CE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13CE1"/>
    <w:rPr>
      <w:sz w:val="24"/>
      <w:szCs w:val="24"/>
      <w:lang w:val="sq-AL" w:eastAsia="sr-Latn-CS"/>
    </w:rPr>
  </w:style>
  <w:style w:type="character" w:styleId="FootnoteReference">
    <w:name w:val="footnote reference"/>
    <w:rsid w:val="00137DB6"/>
    <w:rPr>
      <w:rFonts w:ascii="TimesNewRomanPS" w:hAnsi="TimesNewRomanPS" w:cs="Times New Roman"/>
      <w:position w:val="6"/>
      <w:sz w:val="16"/>
    </w:rPr>
  </w:style>
  <w:style w:type="character" w:customStyle="1" w:styleId="hps">
    <w:name w:val="hps"/>
    <w:basedOn w:val="DefaultParagraphFont"/>
    <w:rsid w:val="00C87484"/>
  </w:style>
  <w:style w:type="character" w:customStyle="1" w:styleId="HeaderChar">
    <w:name w:val="Header Char"/>
    <w:link w:val="Header"/>
    <w:rsid w:val="00B220CF"/>
    <w:rPr>
      <w:sz w:val="24"/>
      <w:szCs w:val="24"/>
      <w:lang w:val="sq-AL" w:eastAsia="sr-Latn-CS"/>
    </w:rPr>
  </w:style>
  <w:style w:type="character" w:customStyle="1" w:styleId="FooterChar">
    <w:name w:val="Footer Char"/>
    <w:link w:val="Footer"/>
    <w:rsid w:val="00F24315"/>
    <w:rPr>
      <w:sz w:val="24"/>
      <w:szCs w:val="24"/>
      <w:lang w:val="sq-AL" w:eastAsia="sr-Latn-CS"/>
    </w:rPr>
  </w:style>
  <w:style w:type="character" w:customStyle="1" w:styleId="Heading1Char">
    <w:name w:val="Heading 1 Char"/>
    <w:link w:val="Heading1"/>
    <w:rsid w:val="00552CFA"/>
    <w:rPr>
      <w:rFonts w:ascii="Cambria" w:hAnsi="Cambria"/>
      <w:b/>
      <w:bCs/>
      <w:kern w:val="32"/>
      <w:sz w:val="32"/>
      <w:szCs w:val="32"/>
      <w:lang w:val="sr-Latn-RS" w:eastAsia="sr-Latn-CS"/>
    </w:rPr>
  </w:style>
  <w:style w:type="character" w:customStyle="1" w:styleId="apple-converted-space">
    <w:name w:val="apple-converted-space"/>
    <w:basedOn w:val="DefaultParagraphFont"/>
    <w:rsid w:val="00552CFA"/>
  </w:style>
  <w:style w:type="paragraph" w:styleId="Subtitle">
    <w:name w:val="Subtitle"/>
    <w:basedOn w:val="Normal"/>
    <w:next w:val="Normal"/>
    <w:link w:val="SubtitleChar"/>
    <w:qFormat/>
    <w:locked/>
    <w:rsid w:val="00552CFA"/>
    <w:pPr>
      <w:spacing w:after="60"/>
      <w:jc w:val="center"/>
      <w:outlineLvl w:val="1"/>
    </w:pPr>
    <w:rPr>
      <w:rFonts w:ascii="Cambria" w:hAnsi="Cambria"/>
      <w:lang w:val="sr-Latn-RS"/>
    </w:rPr>
  </w:style>
  <w:style w:type="character" w:customStyle="1" w:styleId="SubtitleChar">
    <w:name w:val="Subtitle Char"/>
    <w:link w:val="Subtitle"/>
    <w:rsid w:val="00552CFA"/>
    <w:rPr>
      <w:rFonts w:ascii="Cambria" w:hAnsi="Cambria"/>
      <w:sz w:val="24"/>
      <w:szCs w:val="24"/>
      <w:lang w:val="sr-Latn-RS" w:eastAsia="sr-Latn-CS"/>
    </w:rPr>
  </w:style>
  <w:style w:type="paragraph" w:styleId="ListParagraph">
    <w:name w:val="List Paragraph"/>
    <w:basedOn w:val="Normal"/>
    <w:link w:val="ListParagraphChar"/>
    <w:qFormat/>
    <w:rsid w:val="00E2332A"/>
    <w:pPr>
      <w:ind w:left="720"/>
    </w:pPr>
  </w:style>
  <w:style w:type="character" w:customStyle="1" w:styleId="ListParagraphChar">
    <w:name w:val="List Paragraph Char"/>
    <w:link w:val="ListParagraph"/>
    <w:rsid w:val="00E2332A"/>
    <w:rPr>
      <w:sz w:val="24"/>
      <w:szCs w:val="24"/>
      <w:lang w:val="sq-AL" w:eastAsia="sr-Latn-CS"/>
    </w:rPr>
  </w:style>
  <w:style w:type="character" w:customStyle="1" w:styleId="TitleChar">
    <w:name w:val="Title Char"/>
    <w:link w:val="Title"/>
    <w:rsid w:val="00701494"/>
    <w:rPr>
      <w:rFonts w:eastAsia="MS Mincho"/>
      <w:b/>
      <w:bCs/>
      <w:sz w:val="24"/>
      <w:szCs w:val="24"/>
      <w:lang w:val="sq-AL"/>
    </w:rPr>
  </w:style>
  <w:style w:type="paragraph" w:customStyle="1" w:styleId="Default">
    <w:name w:val="Default"/>
    <w:rsid w:val="0024738A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54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E4A"/>
    <w:rPr>
      <w:rFonts w:ascii="Segoe UI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et.salihu.PISG\My%20Documents\Shkresat%202009\Shkresa%20per%20Perdorim%20te%20Mbrenshe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4D90-A6A4-4EBA-BD74-8D6C9BAB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Shkresa per Perdorim te Mbrenshem</Template>
  <TotalTime>123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subject/>
  <dc:creator>ajet.salihu</dc:creator>
  <cp:keywords/>
  <cp:lastModifiedBy>Uran Gashi</cp:lastModifiedBy>
  <cp:revision>43</cp:revision>
  <cp:lastPrinted>2019-08-27T11:45:00Z</cp:lastPrinted>
  <dcterms:created xsi:type="dcterms:W3CDTF">2019-04-08T08:24:00Z</dcterms:created>
  <dcterms:modified xsi:type="dcterms:W3CDTF">2019-08-27T11:58:00Z</dcterms:modified>
</cp:coreProperties>
</file>